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7A8" w:rsidRPr="00A063F5" w:rsidRDefault="00184B76" w:rsidP="00580442">
      <w:pPr>
        <w:pStyle w:val="Cover1"/>
      </w:pPr>
      <w:r w:rsidRPr="00A063F5">
        <w:t>IaaS Migration Support Service Acceptance Report for Customer XX</w:t>
      </w:r>
    </w:p>
    <w:p w:rsidR="001877A8" w:rsidRPr="0030070E" w:rsidRDefault="00184B76" w:rsidP="0030070E">
      <w:pPr>
        <w:ind w:left="6677"/>
        <w:rPr>
          <w:b/>
        </w:rPr>
      </w:pPr>
      <w:r w:rsidRPr="0030070E">
        <w:rPr>
          <w:b/>
        </w:rPr>
        <w:t>Order No.:</w:t>
      </w:r>
    </w:p>
    <w:tbl>
      <w:tblPr>
        <w:tblStyle w:val="Table"/>
        <w:tblW w:w="96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1114"/>
        <w:gridCol w:w="3389"/>
        <w:gridCol w:w="1316"/>
        <w:gridCol w:w="2974"/>
      </w:tblGrid>
      <w:tr w:rsidR="001877A8" w:rsidRPr="00A063F5" w:rsidTr="00580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9639" w:type="dxa"/>
            <w:gridSpan w:val="5"/>
          </w:tcPr>
          <w:p w:rsidR="001877A8" w:rsidRPr="00A063F5" w:rsidRDefault="00184B76" w:rsidP="00580442">
            <w:pPr>
              <w:pStyle w:val="TableHeading"/>
            </w:pPr>
            <w:r w:rsidRPr="00A063F5">
              <w:t>Basic Information</w:t>
            </w:r>
          </w:p>
        </w:tc>
      </w:tr>
      <w:tr w:rsidR="001877A8" w:rsidRPr="00A063F5" w:rsidTr="00580442">
        <w:tc>
          <w:tcPr>
            <w:tcW w:w="1960" w:type="dxa"/>
            <w:gridSpan w:val="2"/>
          </w:tcPr>
          <w:p w:rsidR="001877A8" w:rsidRPr="00A063F5" w:rsidRDefault="00184B76" w:rsidP="00580442">
            <w:pPr>
              <w:pStyle w:val="TableText"/>
            </w:pPr>
            <w:r w:rsidRPr="00A063F5">
              <w:t>Party A</w:t>
            </w:r>
          </w:p>
        </w:tc>
        <w:tc>
          <w:tcPr>
            <w:tcW w:w="3389" w:type="dxa"/>
          </w:tcPr>
          <w:p w:rsidR="001877A8" w:rsidRPr="00A063F5" w:rsidRDefault="001877A8" w:rsidP="00580442">
            <w:pPr>
              <w:pStyle w:val="TableText"/>
            </w:pPr>
          </w:p>
        </w:tc>
        <w:tc>
          <w:tcPr>
            <w:tcW w:w="1316" w:type="dxa"/>
          </w:tcPr>
          <w:p w:rsidR="001877A8" w:rsidRPr="00A063F5" w:rsidRDefault="00184B76" w:rsidP="00580442">
            <w:pPr>
              <w:pStyle w:val="TableText"/>
            </w:pPr>
            <w:r w:rsidRPr="00A063F5">
              <w:t>Contact</w:t>
            </w:r>
            <w:r w:rsidR="00913087" w:rsidRPr="00A063F5">
              <w:t xml:space="preserve"> Information</w:t>
            </w:r>
          </w:p>
        </w:tc>
        <w:tc>
          <w:tcPr>
            <w:tcW w:w="2974" w:type="dxa"/>
          </w:tcPr>
          <w:p w:rsidR="001877A8" w:rsidRPr="00A063F5" w:rsidRDefault="001877A8" w:rsidP="00580442">
            <w:pPr>
              <w:pStyle w:val="TableText"/>
            </w:pPr>
          </w:p>
        </w:tc>
      </w:tr>
      <w:tr w:rsidR="001877A8" w:rsidRPr="00A063F5" w:rsidTr="00580442">
        <w:tc>
          <w:tcPr>
            <w:tcW w:w="1960" w:type="dxa"/>
            <w:gridSpan w:val="2"/>
          </w:tcPr>
          <w:p w:rsidR="001877A8" w:rsidRPr="00A063F5" w:rsidRDefault="00184B76" w:rsidP="00580442">
            <w:pPr>
              <w:pStyle w:val="TableText"/>
            </w:pPr>
            <w:r w:rsidRPr="00A063F5">
              <w:t xml:space="preserve">Huawei Cloud </w:t>
            </w:r>
            <w:r w:rsidR="00913087" w:rsidRPr="00A063F5">
              <w:t>Account Manager</w:t>
            </w:r>
          </w:p>
        </w:tc>
        <w:tc>
          <w:tcPr>
            <w:tcW w:w="3389" w:type="dxa"/>
          </w:tcPr>
          <w:p w:rsidR="001877A8" w:rsidRPr="00A063F5" w:rsidRDefault="001877A8" w:rsidP="00580442">
            <w:pPr>
              <w:pStyle w:val="TableText"/>
            </w:pPr>
          </w:p>
        </w:tc>
        <w:tc>
          <w:tcPr>
            <w:tcW w:w="1316" w:type="dxa"/>
          </w:tcPr>
          <w:p w:rsidR="001877A8" w:rsidRPr="00A063F5" w:rsidRDefault="00184B76" w:rsidP="00580442">
            <w:pPr>
              <w:pStyle w:val="TableText"/>
            </w:pPr>
            <w:r w:rsidRPr="00A063F5">
              <w:t>Contact</w:t>
            </w:r>
            <w:r w:rsidR="00913087" w:rsidRPr="00A063F5">
              <w:t xml:space="preserve"> Information</w:t>
            </w:r>
          </w:p>
        </w:tc>
        <w:tc>
          <w:tcPr>
            <w:tcW w:w="2974" w:type="dxa"/>
          </w:tcPr>
          <w:p w:rsidR="001877A8" w:rsidRPr="00A063F5" w:rsidRDefault="001877A8" w:rsidP="00580442">
            <w:pPr>
              <w:pStyle w:val="TableText"/>
            </w:pPr>
          </w:p>
        </w:tc>
      </w:tr>
      <w:tr w:rsidR="001877A8" w:rsidRPr="00A063F5" w:rsidTr="00580442">
        <w:tc>
          <w:tcPr>
            <w:tcW w:w="1960" w:type="dxa"/>
            <w:gridSpan w:val="2"/>
          </w:tcPr>
          <w:p w:rsidR="001877A8" w:rsidRPr="00A063F5" w:rsidRDefault="00184B76" w:rsidP="00580442">
            <w:pPr>
              <w:pStyle w:val="TableText"/>
            </w:pPr>
            <w:r w:rsidRPr="00A063F5">
              <w:t xml:space="preserve">Huawei Cloud </w:t>
            </w:r>
            <w:r w:rsidR="00913087" w:rsidRPr="00A063F5">
              <w:t>Service Manager</w:t>
            </w:r>
          </w:p>
        </w:tc>
        <w:tc>
          <w:tcPr>
            <w:tcW w:w="3389" w:type="dxa"/>
          </w:tcPr>
          <w:p w:rsidR="001877A8" w:rsidRPr="00A063F5" w:rsidRDefault="001877A8" w:rsidP="00580442">
            <w:pPr>
              <w:pStyle w:val="TableText"/>
            </w:pPr>
          </w:p>
        </w:tc>
        <w:tc>
          <w:tcPr>
            <w:tcW w:w="1316" w:type="dxa"/>
          </w:tcPr>
          <w:p w:rsidR="001877A8" w:rsidRPr="00A063F5" w:rsidRDefault="00184B76" w:rsidP="00580442">
            <w:pPr>
              <w:pStyle w:val="TableText"/>
            </w:pPr>
            <w:r w:rsidRPr="00A063F5">
              <w:t>Contact</w:t>
            </w:r>
            <w:r w:rsidR="00913087" w:rsidRPr="00A063F5">
              <w:t xml:space="preserve"> Information</w:t>
            </w:r>
          </w:p>
        </w:tc>
        <w:tc>
          <w:tcPr>
            <w:tcW w:w="2974" w:type="dxa"/>
          </w:tcPr>
          <w:p w:rsidR="001877A8" w:rsidRPr="00A063F5" w:rsidRDefault="001877A8" w:rsidP="00580442">
            <w:pPr>
              <w:pStyle w:val="TableText"/>
            </w:pPr>
          </w:p>
        </w:tc>
      </w:tr>
      <w:tr w:rsidR="001877A8" w:rsidRPr="00A063F5" w:rsidTr="00580442">
        <w:tc>
          <w:tcPr>
            <w:tcW w:w="1960" w:type="dxa"/>
            <w:gridSpan w:val="2"/>
          </w:tcPr>
          <w:p w:rsidR="001877A8" w:rsidRPr="00A063F5" w:rsidRDefault="00184B76" w:rsidP="00580442">
            <w:pPr>
              <w:pStyle w:val="TableText"/>
            </w:pPr>
            <w:r w:rsidRPr="00A063F5">
              <w:t xml:space="preserve">Acceptance </w:t>
            </w:r>
            <w:r w:rsidR="00913087" w:rsidRPr="00A063F5">
              <w:t>Criteria</w:t>
            </w:r>
          </w:p>
        </w:tc>
        <w:tc>
          <w:tcPr>
            <w:tcW w:w="7679" w:type="dxa"/>
            <w:gridSpan w:val="3"/>
          </w:tcPr>
          <w:p w:rsidR="001877A8" w:rsidRPr="00A063F5" w:rsidRDefault="00184B76" w:rsidP="00580442">
            <w:pPr>
              <w:pStyle w:val="TableText"/>
            </w:pPr>
            <w:r w:rsidRPr="0030070E">
              <w:t xml:space="preserve">□ </w:t>
            </w:r>
            <w:r w:rsidRPr="00A063F5">
              <w:t>Contract number:</w:t>
            </w:r>
            <w:r w:rsidRPr="00A063F5">
              <w:rPr>
                <w:u w:val="single"/>
              </w:rPr>
              <w:t xml:space="preserve">                   </w:t>
            </w:r>
            <w:r w:rsidRPr="00A063F5">
              <w:rPr>
                <w:i/>
              </w:rPr>
              <w:t xml:space="preserve">(If the contract is signed </w:t>
            </w:r>
            <w:r w:rsidR="00913087" w:rsidRPr="00A063F5">
              <w:rPr>
                <w:i/>
              </w:rPr>
              <w:t>offline</w:t>
            </w:r>
            <w:r w:rsidRPr="00A063F5">
              <w:rPr>
                <w:i/>
              </w:rPr>
              <w:t>, the contract number must be the same as that in the CRM and PRM.)</w:t>
            </w:r>
          </w:p>
          <w:p w:rsidR="001877A8" w:rsidRPr="00A063F5" w:rsidRDefault="00184B76" w:rsidP="00580442">
            <w:pPr>
              <w:pStyle w:val="TableText"/>
            </w:pPr>
            <w:r w:rsidRPr="0030070E">
              <w:t xml:space="preserve">□ </w:t>
            </w:r>
            <w:r w:rsidRPr="00A063F5">
              <w:t>Official website agreement</w:t>
            </w:r>
          </w:p>
        </w:tc>
      </w:tr>
      <w:tr w:rsidR="001877A8" w:rsidRPr="00A063F5" w:rsidTr="00580442">
        <w:tc>
          <w:tcPr>
            <w:tcW w:w="9639" w:type="dxa"/>
            <w:gridSpan w:val="5"/>
            <w:shd w:val="clear" w:color="auto" w:fill="D9D9D9"/>
          </w:tcPr>
          <w:p w:rsidR="001877A8" w:rsidRPr="00580442" w:rsidRDefault="00184B76" w:rsidP="00580442">
            <w:pPr>
              <w:pStyle w:val="TableHeading"/>
            </w:pPr>
            <w:r w:rsidRPr="00A063F5">
              <w:t xml:space="preserve">Completion </w:t>
            </w:r>
            <w:r w:rsidR="00913087" w:rsidRPr="00A063F5">
              <w:t>Information</w:t>
            </w:r>
          </w:p>
        </w:tc>
      </w:tr>
      <w:tr w:rsidR="001877A8" w:rsidRPr="00A063F5" w:rsidTr="00580442">
        <w:tc>
          <w:tcPr>
            <w:tcW w:w="846" w:type="dxa"/>
            <w:textDirection w:val="btLr"/>
          </w:tcPr>
          <w:p w:rsidR="001877A8" w:rsidRPr="00A063F5" w:rsidRDefault="00184B76" w:rsidP="00580442">
            <w:pPr>
              <w:pStyle w:val="TableText"/>
              <w:jc w:val="center"/>
            </w:pPr>
            <w:r w:rsidRPr="00A063F5">
              <w:t xml:space="preserve">Service </w:t>
            </w:r>
            <w:r w:rsidR="00913087" w:rsidRPr="00A063F5">
              <w:t>Completion I</w:t>
            </w:r>
            <w:r w:rsidRPr="00A063F5">
              <w:t>nformation</w:t>
            </w:r>
          </w:p>
        </w:tc>
        <w:tc>
          <w:tcPr>
            <w:tcW w:w="8793" w:type="dxa"/>
            <w:gridSpan w:val="4"/>
          </w:tcPr>
          <w:p w:rsidR="001877A8" w:rsidRPr="00A063F5" w:rsidRDefault="00184B76" w:rsidP="00580442">
            <w:pPr>
              <w:pStyle w:val="TableText"/>
            </w:pPr>
            <w:r w:rsidRPr="00A063F5">
              <w:t xml:space="preserve">We hereby certify that Huawei XXX has completed the following professional service on </w:t>
            </w:r>
            <w:r w:rsidRPr="00A063F5">
              <w:rPr>
                <w:i/>
                <w:u w:val="single"/>
              </w:rPr>
              <w:t>MM DD, YYYY</w:t>
            </w:r>
            <w:r w:rsidRPr="00A063F5">
              <w:t>:</w:t>
            </w:r>
          </w:p>
          <w:tbl>
            <w:tblPr>
              <w:tblStyle w:val="Table"/>
              <w:tblW w:w="8457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728"/>
              <w:gridCol w:w="1147"/>
              <w:gridCol w:w="3710"/>
            </w:tblGrid>
            <w:tr w:rsidR="0030070E" w:rsidRPr="00A063F5" w:rsidTr="0058044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 w:val="0"/>
              </w:trPr>
              <w:tc>
                <w:tcPr>
                  <w:tcW w:w="1872" w:type="dxa"/>
                </w:tcPr>
                <w:p w:rsidR="001877A8" w:rsidRPr="00A063F5" w:rsidRDefault="00184B76" w:rsidP="00580442">
                  <w:pPr>
                    <w:pStyle w:val="TableHeading"/>
                  </w:pPr>
                  <w:r w:rsidRPr="00A063F5">
                    <w:t>Service Name</w:t>
                  </w:r>
                </w:p>
              </w:tc>
              <w:tc>
                <w:tcPr>
                  <w:tcW w:w="1728" w:type="dxa"/>
                </w:tcPr>
                <w:p w:rsidR="001877A8" w:rsidRPr="00A063F5" w:rsidRDefault="00184B76" w:rsidP="00580442">
                  <w:pPr>
                    <w:pStyle w:val="TableHeading"/>
                  </w:pPr>
                  <w:r w:rsidRPr="00A063F5">
                    <w:t>Service Specifications</w:t>
                  </w:r>
                </w:p>
              </w:tc>
              <w:tc>
                <w:tcPr>
                  <w:tcW w:w="1147" w:type="dxa"/>
                </w:tcPr>
                <w:p w:rsidR="001877A8" w:rsidRPr="00A063F5" w:rsidRDefault="00184B76" w:rsidP="00580442">
                  <w:pPr>
                    <w:pStyle w:val="TableHeading"/>
                  </w:pPr>
                  <w:r w:rsidRPr="00A063F5">
                    <w:t>Quantity</w:t>
                  </w:r>
                </w:p>
              </w:tc>
              <w:tc>
                <w:tcPr>
                  <w:tcW w:w="3710" w:type="dxa"/>
                </w:tcPr>
                <w:p w:rsidR="001877A8" w:rsidRPr="00A063F5" w:rsidRDefault="00184B76" w:rsidP="00580442">
                  <w:pPr>
                    <w:pStyle w:val="TableHeading"/>
                  </w:pPr>
                  <w:r w:rsidRPr="00A063F5">
                    <w:t>Deliverables</w:t>
                  </w:r>
                </w:p>
              </w:tc>
            </w:tr>
            <w:tr w:rsidR="001877A8" w:rsidRPr="00A063F5" w:rsidTr="00580442">
              <w:trPr>
                <w:cantSplit w:val="0"/>
              </w:trPr>
              <w:tc>
                <w:tcPr>
                  <w:tcW w:w="1872" w:type="dxa"/>
                </w:tcPr>
                <w:p w:rsidR="001877A8" w:rsidRPr="00A063F5" w:rsidRDefault="00915D3B" w:rsidP="00580442">
                  <w:pPr>
                    <w:pStyle w:val="TableText"/>
                  </w:pPr>
                  <w:r w:rsidRPr="00A063F5">
                    <w:t>IaaS Migration Support Service</w:t>
                  </w:r>
                </w:p>
              </w:tc>
              <w:tc>
                <w:tcPr>
                  <w:tcW w:w="1728" w:type="dxa"/>
                </w:tcPr>
                <w:p w:rsidR="001877A8" w:rsidRPr="00A063F5" w:rsidRDefault="00915D3B" w:rsidP="00580442">
                  <w:pPr>
                    <w:pStyle w:val="TableText"/>
                  </w:pPr>
                  <w:r w:rsidRPr="00A063F5">
                    <w:t>IaaS Migration Support Service - Basic Package</w:t>
                  </w:r>
                </w:p>
              </w:tc>
              <w:tc>
                <w:tcPr>
                  <w:tcW w:w="1147" w:type="dxa"/>
                </w:tcPr>
                <w:p w:rsidR="001877A8" w:rsidRPr="00A063F5" w:rsidRDefault="00BB5663" w:rsidP="00580442">
                  <w:pPr>
                    <w:pStyle w:val="TableText"/>
                  </w:pPr>
                  <w:r w:rsidRPr="00A063F5">
                    <w:t>1</w:t>
                  </w:r>
                </w:p>
              </w:tc>
              <w:tc>
                <w:tcPr>
                  <w:tcW w:w="3710" w:type="dxa"/>
                </w:tcPr>
                <w:p w:rsidR="00BB5663" w:rsidRPr="00A063F5" w:rsidRDefault="00915D3B" w:rsidP="00580442">
                  <w:pPr>
                    <w:pStyle w:val="TableText"/>
                  </w:pPr>
                  <w:r w:rsidRPr="00A063F5">
                    <w:rPr>
                      <w:i/>
                    </w:rPr>
                    <w:t>IaaS Migration Solution for Customer XX</w:t>
                  </w:r>
                </w:p>
                <w:p w:rsidR="00915D3B" w:rsidRPr="00A063F5" w:rsidRDefault="00915D3B" w:rsidP="00580442">
                  <w:pPr>
                    <w:pStyle w:val="TableText"/>
                  </w:pPr>
                  <w:r w:rsidRPr="00A063F5">
                    <w:rPr>
                      <w:i/>
                    </w:rPr>
                    <w:t>IaaS Information Survey Table for Customer XX</w:t>
                  </w:r>
                </w:p>
                <w:p w:rsidR="00915D3B" w:rsidRPr="00A063F5" w:rsidRDefault="00915D3B" w:rsidP="00580442">
                  <w:pPr>
                    <w:pStyle w:val="TableText"/>
                  </w:pPr>
                  <w:r w:rsidRPr="00A063F5">
                    <w:rPr>
                      <w:i/>
                    </w:rPr>
                    <w:t>IaaS Migration Acceptance Report for Customer XX</w:t>
                  </w:r>
                </w:p>
              </w:tc>
            </w:tr>
          </w:tbl>
          <w:p w:rsidR="001877A8" w:rsidRPr="00A063F5" w:rsidRDefault="001877A8" w:rsidP="00580442">
            <w:pPr>
              <w:pStyle w:val="TableText"/>
            </w:pPr>
          </w:p>
        </w:tc>
      </w:tr>
      <w:tr w:rsidR="001877A8" w:rsidRPr="00A063F5" w:rsidTr="00580442">
        <w:tc>
          <w:tcPr>
            <w:tcW w:w="846" w:type="dxa"/>
            <w:textDirection w:val="btLr"/>
          </w:tcPr>
          <w:p w:rsidR="001877A8" w:rsidRPr="00A063F5" w:rsidRDefault="00A76ED5" w:rsidP="00580442">
            <w:pPr>
              <w:pStyle w:val="TableText"/>
              <w:jc w:val="center"/>
            </w:pPr>
            <w:r w:rsidRPr="00A063F5">
              <w:t xml:space="preserve">Acceptance </w:t>
            </w:r>
            <w:r w:rsidR="00A8512E" w:rsidRPr="00A063F5">
              <w:t>C</w:t>
            </w:r>
            <w:r w:rsidR="00184B76" w:rsidRPr="00A063F5">
              <w:t>onclusion</w:t>
            </w:r>
          </w:p>
        </w:tc>
        <w:tc>
          <w:tcPr>
            <w:tcW w:w="8793" w:type="dxa"/>
            <w:gridSpan w:val="4"/>
          </w:tcPr>
          <w:p w:rsidR="001877A8" w:rsidRPr="00A063F5" w:rsidRDefault="00184B76" w:rsidP="00580442">
            <w:pPr>
              <w:pStyle w:val="TableText"/>
            </w:pPr>
            <w:r w:rsidRPr="00A063F5">
              <w:t>Acceptance result:</w:t>
            </w:r>
          </w:p>
          <w:p w:rsidR="001877A8" w:rsidRPr="00A063F5" w:rsidRDefault="00580442" w:rsidP="00580442">
            <w:pPr>
              <w:pStyle w:val="TableText"/>
            </w:pPr>
            <w:r w:rsidRPr="0030070E">
              <w:t>□</w:t>
            </w:r>
            <w:r w:rsidR="00913087" w:rsidRPr="00580442">
              <w:rPr>
                <w:b/>
              </w:rPr>
              <w:t>Accept</w:t>
            </w:r>
            <w:r w:rsidR="00184B76" w:rsidRPr="00A063F5">
              <w:t xml:space="preserve">        </w:t>
            </w:r>
            <w:r w:rsidR="00184B76" w:rsidRPr="0030070E">
              <w:t>□</w:t>
            </w:r>
            <w:r w:rsidR="00913087" w:rsidRPr="00580442">
              <w:rPr>
                <w:b/>
              </w:rPr>
              <w:t>Reject</w:t>
            </w:r>
          </w:p>
          <w:p w:rsidR="001877A8" w:rsidRPr="00A063F5" w:rsidRDefault="00184B76" w:rsidP="00580442">
            <w:pPr>
              <w:pStyle w:val="TableText"/>
            </w:pPr>
            <w:r w:rsidRPr="00A063F5">
              <w:t xml:space="preserve">(Describe reasons if </w:t>
            </w:r>
            <w:r w:rsidR="007B0553" w:rsidRPr="00A063F5">
              <w:t>you reject the acceptance</w:t>
            </w:r>
            <w:r w:rsidR="009028C2" w:rsidRPr="00A063F5">
              <w:t>.</w:t>
            </w:r>
            <w:r w:rsidRPr="00A063F5">
              <w:t>) _____________________________________________</w:t>
            </w:r>
          </w:p>
        </w:tc>
      </w:tr>
    </w:tbl>
    <w:p w:rsidR="001877A8" w:rsidRPr="00A063F5" w:rsidRDefault="001877A8" w:rsidP="00580442"/>
    <w:p w:rsidR="001877A8" w:rsidRPr="0030070E" w:rsidRDefault="00184B76" w:rsidP="0030070E">
      <w:pPr>
        <w:ind w:rightChars="756" w:right="1588"/>
        <w:jc w:val="right"/>
        <w:rPr>
          <w:b/>
        </w:rPr>
      </w:pPr>
      <w:r w:rsidRPr="0030070E">
        <w:rPr>
          <w:b/>
        </w:rPr>
        <w:t>Company name (seal):</w:t>
      </w:r>
    </w:p>
    <w:p w:rsidR="001877A8" w:rsidRPr="0030070E" w:rsidRDefault="00184B76" w:rsidP="0030070E">
      <w:pPr>
        <w:ind w:rightChars="756" w:right="1588"/>
        <w:jc w:val="right"/>
        <w:rPr>
          <w:b/>
        </w:rPr>
      </w:pPr>
      <w:r w:rsidRPr="0030070E">
        <w:rPr>
          <w:b/>
        </w:rPr>
        <w:t>Customer representative (signature):</w:t>
      </w:r>
    </w:p>
    <w:p w:rsidR="001877A8" w:rsidRPr="00A063F5" w:rsidRDefault="00184B76" w:rsidP="0030070E">
      <w:pPr>
        <w:ind w:left="7517"/>
      </w:pPr>
      <w:r w:rsidRPr="00A063F5">
        <w:rPr>
          <w:b/>
        </w:rPr>
        <w:t>Date</w:t>
      </w:r>
      <w:r w:rsidRPr="00136AB6">
        <w:rPr>
          <w:b/>
        </w:rPr>
        <w:t>:</w:t>
      </w:r>
      <w:r w:rsidRPr="00136AB6">
        <w:t xml:space="preserve"> </w:t>
      </w:r>
      <w:r w:rsidRPr="0030070E">
        <w:rPr>
          <w:i/>
        </w:rPr>
        <w:t>MM DD, YYYY</w:t>
      </w:r>
    </w:p>
    <w:sectPr w:rsidR="001877A8" w:rsidRPr="00A063F5" w:rsidSect="005804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134" w:header="56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35C2" w:rsidRDefault="00F035C2">
      <w:pPr>
        <w:spacing w:line="240" w:lineRule="auto"/>
      </w:pPr>
      <w:r>
        <w:separator/>
      </w:r>
    </w:p>
  </w:endnote>
  <w:endnote w:type="continuationSeparator" w:id="0">
    <w:p w:rsidR="00F035C2" w:rsidRDefault="00F03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7A8" w:rsidRDefault="001877A8">
    <w:pPr>
      <w:pStyle w:val="HeadingLef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5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76"/>
      <w:gridCol w:w="5245"/>
      <w:gridCol w:w="2024"/>
    </w:tblGrid>
    <w:tr w:rsidR="00136AB6" w:rsidRPr="007E0723" w:rsidTr="00136AB6">
      <w:trPr>
        <w:trHeight w:val="453"/>
      </w:trPr>
      <w:tc>
        <w:tcPr>
          <w:tcW w:w="2376" w:type="dxa"/>
        </w:tcPr>
        <w:p w:rsidR="00136AB6" w:rsidRPr="006C36CF" w:rsidRDefault="00136AB6" w:rsidP="00136AB6">
          <w:pPr>
            <w:pStyle w:val="HeadingLeft"/>
            <w:spacing w:line="240" w:lineRule="auto"/>
          </w:pPr>
          <w:r>
            <w:fldChar w:fldCharType="begin"/>
          </w:r>
          <w:r>
            <w:instrText xml:space="preserve"> DATE \@ "yyyy-MM-dd" </w:instrText>
          </w:r>
          <w:r>
            <w:fldChar w:fldCharType="separate"/>
          </w:r>
          <w:r w:rsidR="006403F8">
            <w:rPr>
              <w:noProof/>
            </w:rPr>
            <w:t>2025-11-11</w:t>
          </w:r>
          <w:r>
            <w:fldChar w:fldCharType="end"/>
          </w:r>
        </w:p>
      </w:tc>
      <w:tc>
        <w:tcPr>
          <w:tcW w:w="5245" w:type="dxa"/>
        </w:tcPr>
        <w:p w:rsidR="00136AB6" w:rsidRPr="003701B8" w:rsidRDefault="0049560F" w:rsidP="00136AB6">
          <w:pPr>
            <w:pStyle w:val="HeadingMiddle"/>
            <w:spacing w:line="240" w:lineRule="auto"/>
          </w:pPr>
          <w:fldSimple w:instr=" DOCPROPERTY  &quot;ProprietaryDeclaration&quot; \* MERGEFORMAT ">
            <w:r w:rsidR="00136AB6">
              <w:t>Huawei confidential. No spreading without permission.</w:t>
            </w:r>
          </w:fldSimple>
        </w:p>
      </w:tc>
      <w:tc>
        <w:tcPr>
          <w:tcW w:w="2024" w:type="dxa"/>
        </w:tcPr>
        <w:p w:rsidR="00136AB6" w:rsidRPr="007E0723" w:rsidRDefault="00136AB6" w:rsidP="00136AB6">
          <w:pPr>
            <w:pStyle w:val="HeadingRight"/>
            <w:spacing w:line="240" w:lineRule="auto"/>
          </w:pPr>
          <w:r w:rsidRPr="007571B6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D7B23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571B6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FD7B23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136AB6" w:rsidRPr="003701B8" w:rsidRDefault="00136AB6" w:rsidP="00136AB6">
    <w:pPr>
      <w:pStyle w:val="HeadingRight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7A8" w:rsidRDefault="001877A8">
    <w:pPr>
      <w:pStyle w:val="HeadingLef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35C2" w:rsidRDefault="00F035C2">
      <w:pPr>
        <w:spacing w:line="240" w:lineRule="auto"/>
      </w:pPr>
      <w:r>
        <w:separator/>
      </w:r>
    </w:p>
  </w:footnote>
  <w:footnote w:type="continuationSeparator" w:id="0">
    <w:p w:rsidR="00F035C2" w:rsidRDefault="00F03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7A8" w:rsidRDefault="001877A8">
    <w:pP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49"/>
      <w:gridCol w:w="7549"/>
      <w:gridCol w:w="1141"/>
    </w:tblGrid>
    <w:tr w:rsidR="00136AB6" w:rsidRPr="0052262C" w:rsidTr="006A0D9A">
      <w:trPr>
        <w:cantSplit/>
        <w:trHeight w:val="912"/>
        <w:jc w:val="center"/>
      </w:trPr>
      <w:tc>
        <w:tcPr>
          <w:tcW w:w="492" w:type="pct"/>
          <w:tcBorders>
            <w:bottom w:val="single" w:sz="6" w:space="0" w:color="auto"/>
          </w:tcBorders>
          <w:vAlign w:val="bottom"/>
        </w:tcPr>
        <w:p w:rsidR="00136AB6" w:rsidRPr="0052262C" w:rsidRDefault="00136AB6" w:rsidP="00136AB6">
          <w:pPr>
            <w:pStyle w:val="HeadingLeft"/>
            <w:spacing w:before="240"/>
          </w:pPr>
          <w:r>
            <w:rPr>
              <w:noProof/>
            </w:rPr>
            <w:drawing>
              <wp:inline distT="0" distB="0" distL="0" distR="0" wp14:anchorId="06812BF9" wp14:editId="2480A854">
                <wp:extent cx="504825" cy="514350"/>
                <wp:effectExtent l="0" t="0" r="0" b="0"/>
                <wp:docPr id="14" name="图片 14" descr="C:\Users\l00317870\AppData\Roaming\eSpace_Desktop\UserData\l00317870\imagefiles\F4A6DBE1-A295-4A2E-8920-82357C42957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4A6DBE1-A295-4A2E-8920-82357C429575" descr="C:\Users\l00317870\AppData\Roaming\eSpace_Desktop\UserData\l00317870\imagefiles\F4A6DBE1-A295-4A2E-8920-82357C42957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6" w:type="pct"/>
          <w:tcBorders>
            <w:bottom w:val="single" w:sz="6" w:space="0" w:color="auto"/>
          </w:tcBorders>
          <w:vAlign w:val="bottom"/>
        </w:tcPr>
        <w:p w:rsidR="00136AB6" w:rsidRPr="00285E0C" w:rsidRDefault="00136AB6" w:rsidP="00136AB6">
          <w:pPr>
            <w:pStyle w:val="HeadingLeft"/>
            <w:spacing w:before="240"/>
            <w:jc w:val="center"/>
          </w:pPr>
          <w:r w:rsidRPr="00136AB6">
            <w:t>IaaS Migration Support Service Acceptance Report for Customer XX</w:t>
          </w:r>
        </w:p>
      </w:tc>
      <w:tc>
        <w:tcPr>
          <w:tcW w:w="592" w:type="pct"/>
          <w:tcBorders>
            <w:bottom w:val="single" w:sz="6" w:space="0" w:color="auto"/>
          </w:tcBorders>
          <w:vAlign w:val="bottom"/>
        </w:tcPr>
        <w:p w:rsidR="00136AB6" w:rsidRPr="0052262C" w:rsidRDefault="00136AB6" w:rsidP="00136AB6">
          <w:pPr>
            <w:pStyle w:val="HeadingRight"/>
          </w:pPr>
          <w:r>
            <w:t>INTERNAL</w:t>
          </w:r>
        </w:p>
      </w:tc>
    </w:tr>
  </w:tbl>
  <w:p w:rsidR="00136AB6" w:rsidRPr="0052262C" w:rsidRDefault="00136AB6" w:rsidP="00136AB6">
    <w:pPr>
      <w:pStyle w:val="Heading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7A8" w:rsidRDefault="001877A8">
    <w:pP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A0F9D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B67E936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B3569E6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C380AB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5540CDC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2AAB2E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2CC6F5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CEEF62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3EF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B607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DB2900"/>
    <w:multiLevelType w:val="multilevel"/>
    <w:tmpl w:val="9454DFAC"/>
    <w:lvl w:ilvl="0">
      <w:start w:val="1"/>
      <w:numFmt w:val="bullet"/>
      <w:pStyle w:val="SubItemList"/>
      <w:lvlText w:val="−"/>
      <w:lvlJc w:val="left"/>
      <w:pPr>
        <w:tabs>
          <w:tab w:val="num" w:pos="1276"/>
        </w:tabs>
        <w:ind w:left="1276" w:hanging="284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13A674F3"/>
    <w:multiLevelType w:val="hybridMultilevel"/>
    <w:tmpl w:val="04DAA2B6"/>
    <w:lvl w:ilvl="0" w:tplc="07407EFC">
      <w:start w:val="1"/>
      <w:numFmt w:val="bullet"/>
      <w:lvlText w:val="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  <w:color w:val="auto"/>
        <w:spacing w:val="0"/>
        <w:w w:val="100"/>
        <w:position w:val="1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71657A1"/>
    <w:multiLevelType w:val="multilevel"/>
    <w:tmpl w:val="640A3716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Arial" w:eastAsia="黑体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32"/>
        <w:szCs w:val="32"/>
        <w:vertAlign w:val="baseline"/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Arial" w:eastAsia="黑体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0"/>
        <w:szCs w:val="30"/>
        <w:vertAlign w:val="baseline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0" w:firstLine="0"/>
      </w:pPr>
      <w:rPr>
        <w:rFonts w:ascii="Arial" w:eastAsia="黑体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28"/>
        <w:szCs w:val="28"/>
        <w:vertAlign w:val="baseli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ascii="Arial" w:eastAsia="黑体" w:hAnsi="Arial" w:cs="Arial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decimal"/>
      <w:lvlText w:val="Step %6"/>
      <w:lvlJc w:val="right"/>
      <w:pPr>
        <w:tabs>
          <w:tab w:val="num" w:pos="1701"/>
        </w:tabs>
        <w:ind w:left="1701" w:hanging="159"/>
      </w:pPr>
      <w:rPr>
        <w:rFonts w:ascii="Arial" w:hAnsi="Arial" w:cs="Arial" w:hint="default"/>
        <w:b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pStyle w:val="ItemStep"/>
      <w:lvlText w:val="%7."/>
      <w:lvlJc w:val="left"/>
      <w:pPr>
        <w:tabs>
          <w:tab w:val="num" w:pos="992"/>
        </w:tabs>
        <w:ind w:left="992" w:hanging="425"/>
      </w:pPr>
      <w:rPr>
        <w:rFonts w:ascii="Arial" w:hAnsi="Arial" w:cs="Arial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pStyle w:val="FigureDescription"/>
      <w:suff w:val="space"/>
      <w:lvlText w:val="Figure %1-%8"/>
      <w:lvlJc w:val="left"/>
      <w:pPr>
        <w:ind w:left="567" w:firstLine="0"/>
      </w:pPr>
      <w:rPr>
        <w:rFonts w:ascii="Arial" w:hAnsi="Arial" w:cs="Arial" w:hint="default"/>
        <w:b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567" w:firstLine="0"/>
      </w:pPr>
      <w:rPr>
        <w:rFonts w:ascii="Arial" w:eastAsia="黑体" w:hAnsi="Arial" w:cs="Arial" w:hint="default"/>
        <w:b/>
        <w:bCs/>
        <w:i w:val="0"/>
        <w:iCs w:val="0"/>
        <w:color w:val="auto"/>
        <w:sz w:val="21"/>
        <w:szCs w:val="21"/>
      </w:rPr>
    </w:lvl>
  </w:abstractNum>
  <w:abstractNum w:abstractNumId="13" w15:restartNumberingAfterBreak="0">
    <w:nsid w:val="23B92005"/>
    <w:multiLevelType w:val="hybridMultilevel"/>
    <w:tmpl w:val="F5E05ACC"/>
    <w:lvl w:ilvl="0" w:tplc="B4522A24">
      <w:start w:val="1"/>
      <w:numFmt w:val="bullet"/>
      <w:lvlText w:val="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  <w:spacing w:val="0"/>
        <w:w w:val="100"/>
        <w:position w:val="1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E4A03"/>
    <w:multiLevelType w:val="multilevel"/>
    <w:tmpl w:val="4C8627FE"/>
    <w:lvl w:ilvl="0">
      <w:start w:val="1"/>
      <w:numFmt w:val="bullet"/>
      <w:lvlText w:val="-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91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339" w:hanging="420"/>
      </w:pPr>
      <w:rPr>
        <w:rFonts w:ascii="Wingdings" w:hAnsi="Wingdings" w:hint="default"/>
      </w:rPr>
    </w:lvl>
  </w:abstractNum>
  <w:abstractNum w:abstractNumId="15" w15:restartNumberingAfterBreak="0">
    <w:nsid w:val="2BBC1268"/>
    <w:multiLevelType w:val="multilevel"/>
    <w:tmpl w:val="F54C031E"/>
    <w:lvl w:ilvl="0">
      <w:start w:val="1"/>
      <w:numFmt w:val="decimal"/>
      <w:lvlText w:val="(%1)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53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95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37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9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1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63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56" w:hanging="420"/>
      </w:pPr>
      <w:rPr>
        <w:rFonts w:hint="eastAsia"/>
      </w:rPr>
    </w:lvl>
  </w:abstractNum>
  <w:abstractNum w:abstractNumId="16" w15:restartNumberingAfterBreak="0">
    <w:nsid w:val="3BE91956"/>
    <w:multiLevelType w:val="multilevel"/>
    <w:tmpl w:val="7E7E42BE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4">
      <w:start w:val="1"/>
      <w:numFmt w:val="upperRoman"/>
      <w:suff w:val="nothing"/>
      <w:lvlText w:val="%5. "/>
      <w:lvlJc w:val="left"/>
      <w:pPr>
        <w:ind w:left="1702" w:hanging="227"/>
      </w:pPr>
      <w:rPr>
        <w:rFonts w:ascii="Times New Roman" w:eastAsia="黑体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decimal"/>
      <w:lvlText w:val="Step %6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1701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Times New Roman" w:eastAsia="黑体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17" w15:restartNumberingAfterBreak="0">
    <w:nsid w:val="429B033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 w15:restartNumberingAfterBreak="0">
    <w:nsid w:val="42CF4755"/>
    <w:multiLevelType w:val="multilevel"/>
    <w:tmpl w:val="9F864FEE"/>
    <w:lvl w:ilvl="0">
      <w:start w:val="1"/>
      <w:numFmt w:val="bullet"/>
      <w:pStyle w:val="ItemList"/>
      <w:lvlText w:val="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0" w15:restartNumberingAfterBreak="0">
    <w:nsid w:val="45854DD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1" w15:restartNumberingAfterBreak="0">
    <w:nsid w:val="463C3DB5"/>
    <w:multiLevelType w:val="hybridMultilevel"/>
    <w:tmpl w:val="2668DBD8"/>
    <w:lvl w:ilvl="0" w:tplc="3ECC9E8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802204"/>
    <w:multiLevelType w:val="multilevel"/>
    <w:tmpl w:val="8AC64AA6"/>
    <w:lvl w:ilvl="0">
      <w:start w:val="1"/>
      <w:numFmt w:val="bullet"/>
      <w:pStyle w:val="SubItemListinTable"/>
      <w:lvlText w:val="●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4DDA66D1"/>
    <w:multiLevelType w:val="multilevel"/>
    <w:tmpl w:val="A8C880E4"/>
    <w:lvl w:ilvl="0">
      <w:start w:val="1"/>
      <w:numFmt w:val="upperLetter"/>
      <w:pStyle w:val="7"/>
      <w:suff w:val="nothing"/>
      <w:lvlText w:val="%1 "/>
      <w:lvlJc w:val="left"/>
      <w:pPr>
        <w:ind w:left="0" w:firstLine="0"/>
      </w:pPr>
      <w:rPr>
        <w:rFonts w:ascii="Book Antiqua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pStyle w:val="8"/>
      <w:suff w:val="nothing"/>
      <w:lvlText w:val="%1.%2  "/>
      <w:lvlJc w:val="left"/>
      <w:pPr>
        <w:ind w:left="0" w:firstLine="0"/>
      </w:pPr>
      <w:rPr>
        <w:rFonts w:ascii="Book Antiqua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pStyle w:val="9"/>
      <w:suff w:val="nothing"/>
      <w:lvlText w:val="%1.%2.%3  "/>
      <w:lvlJc w:val="left"/>
      <w:pPr>
        <w:ind w:left="0" w:firstLine="0"/>
      </w:pPr>
      <w:rPr>
        <w:rFonts w:ascii="Book Antiqua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4">
      <w:start w:val="1"/>
      <w:numFmt w:val="decimal"/>
      <w:lvlText w:val="Step %5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sz w:val="21"/>
        <w:szCs w:val="21"/>
        <w:u w:val="none"/>
      </w:rPr>
    </w:lvl>
    <w:lvl w:ilvl="5">
      <w:start w:val="1"/>
      <w:numFmt w:val="decimal"/>
      <w:lvlText w:val="%6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lvlRestart w:val="1"/>
      <w:suff w:val="space"/>
      <w:lvlText w:val="Figure %1-%7"/>
      <w:lvlJc w:val="left"/>
      <w:pPr>
        <w:ind w:left="1701" w:firstLine="0"/>
      </w:pPr>
      <w:rPr>
        <w:rFonts w:ascii="Times New Roman" w:hAnsi="Times New Roman" w:cs="Book Antiqua" w:hint="default"/>
        <w:b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Table %1-%8"/>
      <w:lvlJc w:val="left"/>
      <w:pPr>
        <w:ind w:left="1701" w:firstLine="0"/>
      </w:pPr>
      <w:rPr>
        <w:rFonts w:ascii="Arial" w:hAnsi="Arial" w:cs="Arial" w:hint="default"/>
        <w:b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Book Antiqua" w:eastAsia="宋体" w:hAnsi="Book Antiqua" w:hint="default"/>
        <w:b/>
        <w:bCs/>
        <w:i w:val="0"/>
        <w:iCs w:val="0"/>
        <w:color w:val="000000"/>
        <w:sz w:val="28"/>
        <w:szCs w:val="28"/>
      </w:rPr>
    </w:lvl>
  </w:abstractNum>
  <w:abstractNum w:abstractNumId="24" w15:restartNumberingAfterBreak="0">
    <w:nsid w:val="54EF12EB"/>
    <w:multiLevelType w:val="multilevel"/>
    <w:tmpl w:val="54EF12EB"/>
    <w:lvl w:ilvl="0">
      <w:start w:val="1"/>
      <w:numFmt w:val="bullet"/>
      <w:lvlText w:val="□"/>
      <w:lvlJc w:val="left"/>
      <w:pPr>
        <w:ind w:left="785" w:hanging="360"/>
      </w:pPr>
      <w:rPr>
        <w:rFonts w:ascii="微软雅黑" w:eastAsia="微软雅黑" w:hAnsi="微软雅黑" w:cs="Times New Roman" w:hint="eastAsia"/>
        <w:sz w:val="44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5" w15:restartNumberingAfterBreak="0">
    <w:nsid w:val="63546429"/>
    <w:multiLevelType w:val="multilevel"/>
    <w:tmpl w:val="6354642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6" w15:restartNumberingAfterBreak="0">
    <w:nsid w:val="667437AC"/>
    <w:multiLevelType w:val="hybridMultilevel"/>
    <w:tmpl w:val="DE3895E6"/>
    <w:lvl w:ilvl="0" w:tplc="7396B8A4">
      <w:start w:val="1"/>
      <w:numFmt w:val="bullet"/>
      <w:lvlText w:val=""/>
      <w:lvlJc w:val="left"/>
      <w:pPr>
        <w:tabs>
          <w:tab w:val="num" w:pos="2359"/>
        </w:tabs>
        <w:ind w:left="2359" w:hanging="284"/>
      </w:pPr>
      <w:rPr>
        <w:rFonts w:ascii="Wingdings" w:hAnsi="Wingdings" w:cs="Wingdings" w:hint="default"/>
        <w:position w:val="1"/>
        <w:sz w:val="13"/>
        <w:szCs w:val="13"/>
        <w:effect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230785"/>
    <w:multiLevelType w:val="multilevel"/>
    <w:tmpl w:val="F4DC5440"/>
    <w:lvl w:ilvl="0">
      <w:start w:val="1"/>
      <w:numFmt w:val="bullet"/>
      <w:pStyle w:val="ItemListinTable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auto"/>
        <w:position w:val="3"/>
        <w:sz w:val="21"/>
        <w:szCs w:val="21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763AC3"/>
    <w:multiLevelType w:val="multilevel"/>
    <w:tmpl w:val="04090023"/>
    <w:lvl w:ilvl="0">
      <w:start w:val="1"/>
      <w:numFmt w:val="upperRoman"/>
      <w:lvlText w:val="第 %1 条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0"/>
  </w:num>
  <w:num w:numId="5">
    <w:abstractNumId w:val="2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8"/>
  </w:num>
  <w:num w:numId="17">
    <w:abstractNumId w:val="20"/>
  </w:num>
  <w:num w:numId="18">
    <w:abstractNumId w:val="17"/>
  </w:num>
  <w:num w:numId="19">
    <w:abstractNumId w:val="21"/>
  </w:num>
  <w:num w:numId="20">
    <w:abstractNumId w:val="27"/>
  </w:num>
  <w:num w:numId="21">
    <w:abstractNumId w:val="18"/>
  </w:num>
  <w:num w:numId="22">
    <w:abstractNumId w:val="11"/>
  </w:num>
  <w:num w:numId="23">
    <w:abstractNumId w:val="13"/>
  </w:num>
  <w:num w:numId="24">
    <w:abstractNumId w:val="12"/>
  </w:num>
  <w:num w:numId="25">
    <w:abstractNumId w:val="23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5"/>
  </w:num>
  <w:num w:numId="40">
    <w:abstractNumId w:val="14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69"/>
    <w:rsid w:val="F1ED23F7"/>
    <w:rsid w:val="00000155"/>
    <w:rsid w:val="00003A02"/>
    <w:rsid w:val="00004EBC"/>
    <w:rsid w:val="00005FB8"/>
    <w:rsid w:val="00010AF9"/>
    <w:rsid w:val="000110E4"/>
    <w:rsid w:val="00012086"/>
    <w:rsid w:val="00012153"/>
    <w:rsid w:val="0001760F"/>
    <w:rsid w:val="000259CF"/>
    <w:rsid w:val="000305DE"/>
    <w:rsid w:val="00031F6D"/>
    <w:rsid w:val="000326EB"/>
    <w:rsid w:val="00034AB0"/>
    <w:rsid w:val="00034BE0"/>
    <w:rsid w:val="000409B2"/>
    <w:rsid w:val="00041955"/>
    <w:rsid w:val="00042DF6"/>
    <w:rsid w:val="000445E1"/>
    <w:rsid w:val="00044888"/>
    <w:rsid w:val="000458B8"/>
    <w:rsid w:val="00045B71"/>
    <w:rsid w:val="00046515"/>
    <w:rsid w:val="00046EFD"/>
    <w:rsid w:val="00052886"/>
    <w:rsid w:val="00054403"/>
    <w:rsid w:val="00054D2F"/>
    <w:rsid w:val="00054EDD"/>
    <w:rsid w:val="00056672"/>
    <w:rsid w:val="0005747A"/>
    <w:rsid w:val="00057EAE"/>
    <w:rsid w:val="00060ABF"/>
    <w:rsid w:val="000613AE"/>
    <w:rsid w:val="00067783"/>
    <w:rsid w:val="00070310"/>
    <w:rsid w:val="000705F7"/>
    <w:rsid w:val="00071D99"/>
    <w:rsid w:val="00075060"/>
    <w:rsid w:val="000776FA"/>
    <w:rsid w:val="00085CB1"/>
    <w:rsid w:val="00090487"/>
    <w:rsid w:val="00092650"/>
    <w:rsid w:val="00093879"/>
    <w:rsid w:val="000A41FF"/>
    <w:rsid w:val="000B159D"/>
    <w:rsid w:val="000B3BD0"/>
    <w:rsid w:val="000B591C"/>
    <w:rsid w:val="000C0B4B"/>
    <w:rsid w:val="000C1E96"/>
    <w:rsid w:val="000D206F"/>
    <w:rsid w:val="000D303F"/>
    <w:rsid w:val="000D7823"/>
    <w:rsid w:val="000D78E0"/>
    <w:rsid w:val="000E070C"/>
    <w:rsid w:val="000F0A13"/>
    <w:rsid w:val="000F0B9D"/>
    <w:rsid w:val="0010101B"/>
    <w:rsid w:val="0010134A"/>
    <w:rsid w:val="00102E6C"/>
    <w:rsid w:val="001036F5"/>
    <w:rsid w:val="0010593D"/>
    <w:rsid w:val="00105B06"/>
    <w:rsid w:val="001070DD"/>
    <w:rsid w:val="0011270E"/>
    <w:rsid w:val="00115640"/>
    <w:rsid w:val="00115926"/>
    <w:rsid w:val="00116722"/>
    <w:rsid w:val="001167F3"/>
    <w:rsid w:val="00120E2E"/>
    <w:rsid w:val="00125D2B"/>
    <w:rsid w:val="0012751E"/>
    <w:rsid w:val="00131157"/>
    <w:rsid w:val="00131CD1"/>
    <w:rsid w:val="00136AB6"/>
    <w:rsid w:val="00137AAF"/>
    <w:rsid w:val="0014073F"/>
    <w:rsid w:val="001416F0"/>
    <w:rsid w:val="00144BAA"/>
    <w:rsid w:val="0014557C"/>
    <w:rsid w:val="00147490"/>
    <w:rsid w:val="0015188B"/>
    <w:rsid w:val="001542CE"/>
    <w:rsid w:val="00157907"/>
    <w:rsid w:val="00157FAA"/>
    <w:rsid w:val="00160F2F"/>
    <w:rsid w:val="001639A7"/>
    <w:rsid w:val="001641AC"/>
    <w:rsid w:val="00173372"/>
    <w:rsid w:val="00174E4A"/>
    <w:rsid w:val="001760D5"/>
    <w:rsid w:val="001761A8"/>
    <w:rsid w:val="00180FA3"/>
    <w:rsid w:val="00184B76"/>
    <w:rsid w:val="00184EC6"/>
    <w:rsid w:val="00186CDE"/>
    <w:rsid w:val="00187340"/>
    <w:rsid w:val="001877A8"/>
    <w:rsid w:val="00187CD9"/>
    <w:rsid w:val="00191760"/>
    <w:rsid w:val="00192693"/>
    <w:rsid w:val="00194965"/>
    <w:rsid w:val="00195626"/>
    <w:rsid w:val="0019741A"/>
    <w:rsid w:val="00197946"/>
    <w:rsid w:val="001A0023"/>
    <w:rsid w:val="001A4624"/>
    <w:rsid w:val="001A57D6"/>
    <w:rsid w:val="001A5882"/>
    <w:rsid w:val="001A757D"/>
    <w:rsid w:val="001B0336"/>
    <w:rsid w:val="001B27AB"/>
    <w:rsid w:val="001B5AD0"/>
    <w:rsid w:val="001C084F"/>
    <w:rsid w:val="001C2D0C"/>
    <w:rsid w:val="001C4CBD"/>
    <w:rsid w:val="001C7C0C"/>
    <w:rsid w:val="001C7CDC"/>
    <w:rsid w:val="001D2597"/>
    <w:rsid w:val="001D4E2A"/>
    <w:rsid w:val="001D6D80"/>
    <w:rsid w:val="001D7066"/>
    <w:rsid w:val="001E15A9"/>
    <w:rsid w:val="001E2251"/>
    <w:rsid w:val="001E2A0B"/>
    <w:rsid w:val="001E4287"/>
    <w:rsid w:val="001E43BF"/>
    <w:rsid w:val="001F05BD"/>
    <w:rsid w:val="001F40B4"/>
    <w:rsid w:val="001F7061"/>
    <w:rsid w:val="002022E1"/>
    <w:rsid w:val="00202AA8"/>
    <w:rsid w:val="00206439"/>
    <w:rsid w:val="00206777"/>
    <w:rsid w:val="002101D9"/>
    <w:rsid w:val="002144C1"/>
    <w:rsid w:val="00214EAB"/>
    <w:rsid w:val="00217233"/>
    <w:rsid w:val="00217735"/>
    <w:rsid w:val="00220B8A"/>
    <w:rsid w:val="00222CA6"/>
    <w:rsid w:val="0022366C"/>
    <w:rsid w:val="00223C7C"/>
    <w:rsid w:val="00225517"/>
    <w:rsid w:val="00227870"/>
    <w:rsid w:val="002355B0"/>
    <w:rsid w:val="00235A4E"/>
    <w:rsid w:val="00236218"/>
    <w:rsid w:val="0023798E"/>
    <w:rsid w:val="00240848"/>
    <w:rsid w:val="002413C8"/>
    <w:rsid w:val="00241758"/>
    <w:rsid w:val="00241C2F"/>
    <w:rsid w:val="002422B2"/>
    <w:rsid w:val="0024542D"/>
    <w:rsid w:val="00245AAF"/>
    <w:rsid w:val="002463C9"/>
    <w:rsid w:val="00250D63"/>
    <w:rsid w:val="00252339"/>
    <w:rsid w:val="0025416D"/>
    <w:rsid w:val="0025688E"/>
    <w:rsid w:val="002573FA"/>
    <w:rsid w:val="00263357"/>
    <w:rsid w:val="00263AE2"/>
    <w:rsid w:val="00266597"/>
    <w:rsid w:val="00270413"/>
    <w:rsid w:val="0027354E"/>
    <w:rsid w:val="0027374D"/>
    <w:rsid w:val="002802DC"/>
    <w:rsid w:val="00281B64"/>
    <w:rsid w:val="00282EB6"/>
    <w:rsid w:val="00285276"/>
    <w:rsid w:val="00291466"/>
    <w:rsid w:val="0029225B"/>
    <w:rsid w:val="00294899"/>
    <w:rsid w:val="00295B6F"/>
    <w:rsid w:val="00295BFE"/>
    <w:rsid w:val="002A0DBE"/>
    <w:rsid w:val="002A1529"/>
    <w:rsid w:val="002A28E9"/>
    <w:rsid w:val="002A2B0F"/>
    <w:rsid w:val="002A408B"/>
    <w:rsid w:val="002A6221"/>
    <w:rsid w:val="002B0A44"/>
    <w:rsid w:val="002B32BE"/>
    <w:rsid w:val="002B37F2"/>
    <w:rsid w:val="002B42CE"/>
    <w:rsid w:val="002B4A2B"/>
    <w:rsid w:val="002B4C01"/>
    <w:rsid w:val="002B54A1"/>
    <w:rsid w:val="002B6AFA"/>
    <w:rsid w:val="002C168B"/>
    <w:rsid w:val="002C2C75"/>
    <w:rsid w:val="002C3462"/>
    <w:rsid w:val="002C4B70"/>
    <w:rsid w:val="002C61D7"/>
    <w:rsid w:val="002D5F19"/>
    <w:rsid w:val="002D63FA"/>
    <w:rsid w:val="002D7E2D"/>
    <w:rsid w:val="002E12CE"/>
    <w:rsid w:val="002E136D"/>
    <w:rsid w:val="002E4B4E"/>
    <w:rsid w:val="002E5554"/>
    <w:rsid w:val="002F2C19"/>
    <w:rsid w:val="002F6A62"/>
    <w:rsid w:val="002F6D9C"/>
    <w:rsid w:val="00300239"/>
    <w:rsid w:val="0030070E"/>
    <w:rsid w:val="003049C3"/>
    <w:rsid w:val="00307AB0"/>
    <w:rsid w:val="00311FC8"/>
    <w:rsid w:val="00313AA6"/>
    <w:rsid w:val="00313B84"/>
    <w:rsid w:val="003154D6"/>
    <w:rsid w:val="00315BC0"/>
    <w:rsid w:val="0031632E"/>
    <w:rsid w:val="003204EC"/>
    <w:rsid w:val="00333BDB"/>
    <w:rsid w:val="00334837"/>
    <w:rsid w:val="003423FB"/>
    <w:rsid w:val="00344A1E"/>
    <w:rsid w:val="003466DD"/>
    <w:rsid w:val="0034714F"/>
    <w:rsid w:val="00351A98"/>
    <w:rsid w:val="003523F1"/>
    <w:rsid w:val="003529FF"/>
    <w:rsid w:val="00354517"/>
    <w:rsid w:val="003559AF"/>
    <w:rsid w:val="00356582"/>
    <w:rsid w:val="00357C97"/>
    <w:rsid w:val="00360AB8"/>
    <w:rsid w:val="003619F7"/>
    <w:rsid w:val="00371F13"/>
    <w:rsid w:val="0037286D"/>
    <w:rsid w:val="0037475E"/>
    <w:rsid w:val="00376B68"/>
    <w:rsid w:val="003779BF"/>
    <w:rsid w:val="00380CE6"/>
    <w:rsid w:val="00383CEF"/>
    <w:rsid w:val="00386095"/>
    <w:rsid w:val="0038649A"/>
    <w:rsid w:val="0038750B"/>
    <w:rsid w:val="0039201B"/>
    <w:rsid w:val="0039676F"/>
    <w:rsid w:val="003A1444"/>
    <w:rsid w:val="003A44E8"/>
    <w:rsid w:val="003A5215"/>
    <w:rsid w:val="003B188E"/>
    <w:rsid w:val="003B3214"/>
    <w:rsid w:val="003C1480"/>
    <w:rsid w:val="003C397C"/>
    <w:rsid w:val="003D0A39"/>
    <w:rsid w:val="003D37CA"/>
    <w:rsid w:val="003D71C3"/>
    <w:rsid w:val="003E1543"/>
    <w:rsid w:val="003E55BD"/>
    <w:rsid w:val="003E6431"/>
    <w:rsid w:val="003E7052"/>
    <w:rsid w:val="003F140E"/>
    <w:rsid w:val="003F6C82"/>
    <w:rsid w:val="00400073"/>
    <w:rsid w:val="00403425"/>
    <w:rsid w:val="0040361C"/>
    <w:rsid w:val="00411498"/>
    <w:rsid w:val="00412512"/>
    <w:rsid w:val="004155E0"/>
    <w:rsid w:val="00415A83"/>
    <w:rsid w:val="00420156"/>
    <w:rsid w:val="00422238"/>
    <w:rsid w:val="00425C94"/>
    <w:rsid w:val="0043387F"/>
    <w:rsid w:val="00433FFF"/>
    <w:rsid w:val="004341B3"/>
    <w:rsid w:val="00434C3F"/>
    <w:rsid w:val="00435378"/>
    <w:rsid w:val="00435E0A"/>
    <w:rsid w:val="0043667E"/>
    <w:rsid w:val="0043724E"/>
    <w:rsid w:val="00437865"/>
    <w:rsid w:val="00441A49"/>
    <w:rsid w:val="004478A5"/>
    <w:rsid w:val="00447956"/>
    <w:rsid w:val="00456F84"/>
    <w:rsid w:val="00457834"/>
    <w:rsid w:val="00461DA9"/>
    <w:rsid w:val="00462154"/>
    <w:rsid w:val="00465A2F"/>
    <w:rsid w:val="004670CE"/>
    <w:rsid w:val="00472C51"/>
    <w:rsid w:val="00473F68"/>
    <w:rsid w:val="0047425B"/>
    <w:rsid w:val="004839AF"/>
    <w:rsid w:val="00484177"/>
    <w:rsid w:val="004847AE"/>
    <w:rsid w:val="004850F2"/>
    <w:rsid w:val="00486B26"/>
    <w:rsid w:val="00486E57"/>
    <w:rsid w:val="004906F7"/>
    <w:rsid w:val="0049560F"/>
    <w:rsid w:val="00496CE6"/>
    <w:rsid w:val="00496D7D"/>
    <w:rsid w:val="00497426"/>
    <w:rsid w:val="004A1EA5"/>
    <w:rsid w:val="004A2F05"/>
    <w:rsid w:val="004A75E3"/>
    <w:rsid w:val="004B097C"/>
    <w:rsid w:val="004B5F86"/>
    <w:rsid w:val="004B7B92"/>
    <w:rsid w:val="004C19BB"/>
    <w:rsid w:val="004D695D"/>
    <w:rsid w:val="004D7547"/>
    <w:rsid w:val="004E57EA"/>
    <w:rsid w:val="004E6F28"/>
    <w:rsid w:val="004E7BC9"/>
    <w:rsid w:val="004F097B"/>
    <w:rsid w:val="004F0A38"/>
    <w:rsid w:val="004F2983"/>
    <w:rsid w:val="004F30F7"/>
    <w:rsid w:val="004F4A0C"/>
    <w:rsid w:val="004F60F4"/>
    <w:rsid w:val="005024AF"/>
    <w:rsid w:val="00506433"/>
    <w:rsid w:val="00506E8F"/>
    <w:rsid w:val="005117D7"/>
    <w:rsid w:val="0051377D"/>
    <w:rsid w:val="00513F79"/>
    <w:rsid w:val="00514CC6"/>
    <w:rsid w:val="00515857"/>
    <w:rsid w:val="00517BEE"/>
    <w:rsid w:val="0052000D"/>
    <w:rsid w:val="0053358A"/>
    <w:rsid w:val="00534966"/>
    <w:rsid w:val="0054154D"/>
    <w:rsid w:val="005450DD"/>
    <w:rsid w:val="00546784"/>
    <w:rsid w:val="00551859"/>
    <w:rsid w:val="00553059"/>
    <w:rsid w:val="00553E58"/>
    <w:rsid w:val="00554189"/>
    <w:rsid w:val="00555E89"/>
    <w:rsid w:val="00563D3A"/>
    <w:rsid w:val="0056575D"/>
    <w:rsid w:val="0056681A"/>
    <w:rsid w:val="00566898"/>
    <w:rsid w:val="00567E93"/>
    <w:rsid w:val="0057168E"/>
    <w:rsid w:val="005732A5"/>
    <w:rsid w:val="0057353D"/>
    <w:rsid w:val="00580442"/>
    <w:rsid w:val="00582993"/>
    <w:rsid w:val="00585E9F"/>
    <w:rsid w:val="00587941"/>
    <w:rsid w:val="00587969"/>
    <w:rsid w:val="00590353"/>
    <w:rsid w:val="0059299B"/>
    <w:rsid w:val="00593479"/>
    <w:rsid w:val="00594D44"/>
    <w:rsid w:val="00595F8C"/>
    <w:rsid w:val="0059640A"/>
    <w:rsid w:val="0059775A"/>
    <w:rsid w:val="005A1677"/>
    <w:rsid w:val="005A1891"/>
    <w:rsid w:val="005A19D5"/>
    <w:rsid w:val="005A401B"/>
    <w:rsid w:val="005A5402"/>
    <w:rsid w:val="005B1D21"/>
    <w:rsid w:val="005B4E73"/>
    <w:rsid w:val="005C17F4"/>
    <w:rsid w:val="005C31E2"/>
    <w:rsid w:val="005C5857"/>
    <w:rsid w:val="005C5919"/>
    <w:rsid w:val="005C6AB7"/>
    <w:rsid w:val="005D0605"/>
    <w:rsid w:val="005D2B91"/>
    <w:rsid w:val="005D2C5C"/>
    <w:rsid w:val="005D6184"/>
    <w:rsid w:val="005D6626"/>
    <w:rsid w:val="005E130C"/>
    <w:rsid w:val="005E1408"/>
    <w:rsid w:val="005F069F"/>
    <w:rsid w:val="005F112D"/>
    <w:rsid w:val="005F5AE3"/>
    <w:rsid w:val="00603663"/>
    <w:rsid w:val="00603DA9"/>
    <w:rsid w:val="00605D50"/>
    <w:rsid w:val="006075BD"/>
    <w:rsid w:val="00610482"/>
    <w:rsid w:val="00617EE7"/>
    <w:rsid w:val="00620DB5"/>
    <w:rsid w:val="00622D7E"/>
    <w:rsid w:val="00623543"/>
    <w:rsid w:val="0062372A"/>
    <w:rsid w:val="00624D26"/>
    <w:rsid w:val="006265DE"/>
    <w:rsid w:val="00630FB7"/>
    <w:rsid w:val="00631EFE"/>
    <w:rsid w:val="00633A17"/>
    <w:rsid w:val="00636799"/>
    <w:rsid w:val="00640269"/>
    <w:rsid w:val="006403F8"/>
    <w:rsid w:val="00651ACC"/>
    <w:rsid w:val="006520FC"/>
    <w:rsid w:val="00653B94"/>
    <w:rsid w:val="00655066"/>
    <w:rsid w:val="00655356"/>
    <w:rsid w:val="00655AD6"/>
    <w:rsid w:val="00655FFA"/>
    <w:rsid w:val="00660B5F"/>
    <w:rsid w:val="00660CE9"/>
    <w:rsid w:val="00661557"/>
    <w:rsid w:val="00661913"/>
    <w:rsid w:val="00662DE0"/>
    <w:rsid w:val="00664CF5"/>
    <w:rsid w:val="006657FC"/>
    <w:rsid w:val="00671A8D"/>
    <w:rsid w:val="00676745"/>
    <w:rsid w:val="00681984"/>
    <w:rsid w:val="00681F4E"/>
    <w:rsid w:val="006830A4"/>
    <w:rsid w:val="0068325F"/>
    <w:rsid w:val="006837AB"/>
    <w:rsid w:val="00684326"/>
    <w:rsid w:val="00684532"/>
    <w:rsid w:val="00685213"/>
    <w:rsid w:val="00686FC6"/>
    <w:rsid w:val="00692639"/>
    <w:rsid w:val="0069344A"/>
    <w:rsid w:val="0069348B"/>
    <w:rsid w:val="00693DB5"/>
    <w:rsid w:val="006948D1"/>
    <w:rsid w:val="00695F72"/>
    <w:rsid w:val="006A030D"/>
    <w:rsid w:val="006A2D30"/>
    <w:rsid w:val="006B033D"/>
    <w:rsid w:val="006B16AD"/>
    <w:rsid w:val="006B3F33"/>
    <w:rsid w:val="006B557F"/>
    <w:rsid w:val="006C139C"/>
    <w:rsid w:val="006C195A"/>
    <w:rsid w:val="006C27B8"/>
    <w:rsid w:val="006C2A74"/>
    <w:rsid w:val="006C485A"/>
    <w:rsid w:val="006C777A"/>
    <w:rsid w:val="006C7DED"/>
    <w:rsid w:val="006D0EB7"/>
    <w:rsid w:val="006D7CE0"/>
    <w:rsid w:val="006E510A"/>
    <w:rsid w:val="006E727F"/>
    <w:rsid w:val="006E7A7E"/>
    <w:rsid w:val="006F3394"/>
    <w:rsid w:val="006F444D"/>
    <w:rsid w:val="006F4525"/>
    <w:rsid w:val="00701AA0"/>
    <w:rsid w:val="007032E4"/>
    <w:rsid w:val="00705559"/>
    <w:rsid w:val="00705A13"/>
    <w:rsid w:val="00712655"/>
    <w:rsid w:val="00712ADA"/>
    <w:rsid w:val="00715B09"/>
    <w:rsid w:val="007166FE"/>
    <w:rsid w:val="00721DE2"/>
    <w:rsid w:val="00725127"/>
    <w:rsid w:val="007258A0"/>
    <w:rsid w:val="007330E9"/>
    <w:rsid w:val="0074177A"/>
    <w:rsid w:val="00742C12"/>
    <w:rsid w:val="00742EF0"/>
    <w:rsid w:val="00744447"/>
    <w:rsid w:val="00746ED6"/>
    <w:rsid w:val="00747FF8"/>
    <w:rsid w:val="00751FE5"/>
    <w:rsid w:val="00752371"/>
    <w:rsid w:val="00752DB7"/>
    <w:rsid w:val="00755379"/>
    <w:rsid w:val="007649D3"/>
    <w:rsid w:val="00764DA2"/>
    <w:rsid w:val="0076540C"/>
    <w:rsid w:val="00772954"/>
    <w:rsid w:val="00773F2B"/>
    <w:rsid w:val="00774990"/>
    <w:rsid w:val="00774CCA"/>
    <w:rsid w:val="00775A42"/>
    <w:rsid w:val="00777F9B"/>
    <w:rsid w:val="007857D1"/>
    <w:rsid w:val="0078760C"/>
    <w:rsid w:val="00787B2B"/>
    <w:rsid w:val="0079013D"/>
    <w:rsid w:val="00790823"/>
    <w:rsid w:val="00791250"/>
    <w:rsid w:val="00794320"/>
    <w:rsid w:val="00795456"/>
    <w:rsid w:val="007A01B5"/>
    <w:rsid w:val="007A5643"/>
    <w:rsid w:val="007A599B"/>
    <w:rsid w:val="007B0553"/>
    <w:rsid w:val="007B56CB"/>
    <w:rsid w:val="007B6580"/>
    <w:rsid w:val="007C04B6"/>
    <w:rsid w:val="007C1271"/>
    <w:rsid w:val="007C271F"/>
    <w:rsid w:val="007C7097"/>
    <w:rsid w:val="007C7286"/>
    <w:rsid w:val="007D0C43"/>
    <w:rsid w:val="007D78FC"/>
    <w:rsid w:val="007E226E"/>
    <w:rsid w:val="007E4188"/>
    <w:rsid w:val="007E6D0F"/>
    <w:rsid w:val="007F10F6"/>
    <w:rsid w:val="007F5987"/>
    <w:rsid w:val="007F6E84"/>
    <w:rsid w:val="007F74FA"/>
    <w:rsid w:val="008026D3"/>
    <w:rsid w:val="0080616B"/>
    <w:rsid w:val="008064E5"/>
    <w:rsid w:val="0081073A"/>
    <w:rsid w:val="0081288A"/>
    <w:rsid w:val="0081388F"/>
    <w:rsid w:val="00815ACF"/>
    <w:rsid w:val="00816DDB"/>
    <w:rsid w:val="00820F0D"/>
    <w:rsid w:val="0082150C"/>
    <w:rsid w:val="00822F0B"/>
    <w:rsid w:val="008237A5"/>
    <w:rsid w:val="00824AE8"/>
    <w:rsid w:val="00831186"/>
    <w:rsid w:val="00834887"/>
    <w:rsid w:val="00834CB4"/>
    <w:rsid w:val="00843DFB"/>
    <w:rsid w:val="00845079"/>
    <w:rsid w:val="008453EC"/>
    <w:rsid w:val="00846AB0"/>
    <w:rsid w:val="00847258"/>
    <w:rsid w:val="00847959"/>
    <w:rsid w:val="00847F14"/>
    <w:rsid w:val="008508E7"/>
    <w:rsid w:val="00852420"/>
    <w:rsid w:val="008548DD"/>
    <w:rsid w:val="008564CE"/>
    <w:rsid w:val="00857A1B"/>
    <w:rsid w:val="00857F83"/>
    <w:rsid w:val="00870029"/>
    <w:rsid w:val="0087086E"/>
    <w:rsid w:val="008714AD"/>
    <w:rsid w:val="0087455B"/>
    <w:rsid w:val="00876418"/>
    <w:rsid w:val="008809DB"/>
    <w:rsid w:val="008831A7"/>
    <w:rsid w:val="00883D6E"/>
    <w:rsid w:val="00892EED"/>
    <w:rsid w:val="00893300"/>
    <w:rsid w:val="00894409"/>
    <w:rsid w:val="008951C5"/>
    <w:rsid w:val="00895947"/>
    <w:rsid w:val="0089673A"/>
    <w:rsid w:val="00897744"/>
    <w:rsid w:val="00897936"/>
    <w:rsid w:val="008A0540"/>
    <w:rsid w:val="008A3CCC"/>
    <w:rsid w:val="008A58BC"/>
    <w:rsid w:val="008B2166"/>
    <w:rsid w:val="008B2CB7"/>
    <w:rsid w:val="008B4628"/>
    <w:rsid w:val="008B6628"/>
    <w:rsid w:val="008C1D8A"/>
    <w:rsid w:val="008D5AA5"/>
    <w:rsid w:val="008D6A2A"/>
    <w:rsid w:val="008E406F"/>
    <w:rsid w:val="008E48DE"/>
    <w:rsid w:val="008E4B56"/>
    <w:rsid w:val="008E5341"/>
    <w:rsid w:val="008E65FD"/>
    <w:rsid w:val="008F0362"/>
    <w:rsid w:val="008F35C3"/>
    <w:rsid w:val="008F7D3C"/>
    <w:rsid w:val="00901339"/>
    <w:rsid w:val="009028C2"/>
    <w:rsid w:val="00903092"/>
    <w:rsid w:val="009037CD"/>
    <w:rsid w:val="00905B4B"/>
    <w:rsid w:val="009068B4"/>
    <w:rsid w:val="00911429"/>
    <w:rsid w:val="00913087"/>
    <w:rsid w:val="00914FBB"/>
    <w:rsid w:val="00915D3B"/>
    <w:rsid w:val="00927DCC"/>
    <w:rsid w:val="0093042A"/>
    <w:rsid w:val="009304A5"/>
    <w:rsid w:val="00930981"/>
    <w:rsid w:val="00931A3B"/>
    <w:rsid w:val="00935122"/>
    <w:rsid w:val="00940CA8"/>
    <w:rsid w:val="00944666"/>
    <w:rsid w:val="0094651A"/>
    <w:rsid w:val="00946ED8"/>
    <w:rsid w:val="00947BF9"/>
    <w:rsid w:val="00950F8E"/>
    <w:rsid w:val="00956EAA"/>
    <w:rsid w:val="00960307"/>
    <w:rsid w:val="00960FF2"/>
    <w:rsid w:val="0096154E"/>
    <w:rsid w:val="009626DA"/>
    <w:rsid w:val="00962A85"/>
    <w:rsid w:val="00964424"/>
    <w:rsid w:val="00964B46"/>
    <w:rsid w:val="0096514B"/>
    <w:rsid w:val="00965343"/>
    <w:rsid w:val="00966B86"/>
    <w:rsid w:val="009674E4"/>
    <w:rsid w:val="00970468"/>
    <w:rsid w:val="0097784D"/>
    <w:rsid w:val="009802BE"/>
    <w:rsid w:val="0098083E"/>
    <w:rsid w:val="00980CEC"/>
    <w:rsid w:val="00984642"/>
    <w:rsid w:val="00987F2E"/>
    <w:rsid w:val="00990928"/>
    <w:rsid w:val="009928D6"/>
    <w:rsid w:val="0099484C"/>
    <w:rsid w:val="009A0209"/>
    <w:rsid w:val="009A2183"/>
    <w:rsid w:val="009A3553"/>
    <w:rsid w:val="009A55DE"/>
    <w:rsid w:val="009A6C28"/>
    <w:rsid w:val="009A772E"/>
    <w:rsid w:val="009B0F83"/>
    <w:rsid w:val="009B1678"/>
    <w:rsid w:val="009B2C86"/>
    <w:rsid w:val="009B371F"/>
    <w:rsid w:val="009B550E"/>
    <w:rsid w:val="009B5F9C"/>
    <w:rsid w:val="009B60BB"/>
    <w:rsid w:val="009C0662"/>
    <w:rsid w:val="009C19ED"/>
    <w:rsid w:val="009C23CD"/>
    <w:rsid w:val="009C5272"/>
    <w:rsid w:val="009C5E64"/>
    <w:rsid w:val="009C608F"/>
    <w:rsid w:val="009C696F"/>
    <w:rsid w:val="009D1330"/>
    <w:rsid w:val="009D2AA5"/>
    <w:rsid w:val="009D32C0"/>
    <w:rsid w:val="009D7532"/>
    <w:rsid w:val="009E1563"/>
    <w:rsid w:val="009E207F"/>
    <w:rsid w:val="009E3EC0"/>
    <w:rsid w:val="009F5170"/>
    <w:rsid w:val="009F6127"/>
    <w:rsid w:val="009F6F72"/>
    <w:rsid w:val="009F73DA"/>
    <w:rsid w:val="009F7C7E"/>
    <w:rsid w:val="00A00F22"/>
    <w:rsid w:val="00A0132F"/>
    <w:rsid w:val="00A01684"/>
    <w:rsid w:val="00A03501"/>
    <w:rsid w:val="00A062FF"/>
    <w:rsid w:val="00A063F5"/>
    <w:rsid w:val="00A105F1"/>
    <w:rsid w:val="00A11BE2"/>
    <w:rsid w:val="00A1380A"/>
    <w:rsid w:val="00A1413F"/>
    <w:rsid w:val="00A22A7B"/>
    <w:rsid w:val="00A25BCF"/>
    <w:rsid w:val="00A2743B"/>
    <w:rsid w:val="00A30D49"/>
    <w:rsid w:val="00A31BD2"/>
    <w:rsid w:val="00A34726"/>
    <w:rsid w:val="00A351D6"/>
    <w:rsid w:val="00A35B70"/>
    <w:rsid w:val="00A40E0D"/>
    <w:rsid w:val="00A41517"/>
    <w:rsid w:val="00A42350"/>
    <w:rsid w:val="00A42723"/>
    <w:rsid w:val="00A46858"/>
    <w:rsid w:val="00A470F8"/>
    <w:rsid w:val="00A50C50"/>
    <w:rsid w:val="00A52937"/>
    <w:rsid w:val="00A534B9"/>
    <w:rsid w:val="00A53CA4"/>
    <w:rsid w:val="00A56213"/>
    <w:rsid w:val="00A56F37"/>
    <w:rsid w:val="00A6265D"/>
    <w:rsid w:val="00A6755F"/>
    <w:rsid w:val="00A67635"/>
    <w:rsid w:val="00A71D2D"/>
    <w:rsid w:val="00A72727"/>
    <w:rsid w:val="00A73961"/>
    <w:rsid w:val="00A73E82"/>
    <w:rsid w:val="00A74BD3"/>
    <w:rsid w:val="00A769FA"/>
    <w:rsid w:val="00A76ED5"/>
    <w:rsid w:val="00A845D8"/>
    <w:rsid w:val="00A84B2C"/>
    <w:rsid w:val="00A8512E"/>
    <w:rsid w:val="00A85E3F"/>
    <w:rsid w:val="00A87988"/>
    <w:rsid w:val="00A9130E"/>
    <w:rsid w:val="00A915FF"/>
    <w:rsid w:val="00A92FFD"/>
    <w:rsid w:val="00A94E53"/>
    <w:rsid w:val="00A971D8"/>
    <w:rsid w:val="00AA326C"/>
    <w:rsid w:val="00AA3D0C"/>
    <w:rsid w:val="00AA48A8"/>
    <w:rsid w:val="00AA4B4B"/>
    <w:rsid w:val="00AA6B6C"/>
    <w:rsid w:val="00AA76E2"/>
    <w:rsid w:val="00AA778A"/>
    <w:rsid w:val="00AB2258"/>
    <w:rsid w:val="00AB4AF7"/>
    <w:rsid w:val="00AB760F"/>
    <w:rsid w:val="00AC2D69"/>
    <w:rsid w:val="00AD0613"/>
    <w:rsid w:val="00AD0B8F"/>
    <w:rsid w:val="00AD11FD"/>
    <w:rsid w:val="00AD552C"/>
    <w:rsid w:val="00AE0679"/>
    <w:rsid w:val="00AE099F"/>
    <w:rsid w:val="00AE11A3"/>
    <w:rsid w:val="00AE240B"/>
    <w:rsid w:val="00AE37B6"/>
    <w:rsid w:val="00AF17FF"/>
    <w:rsid w:val="00AF2BB4"/>
    <w:rsid w:val="00AF5FE4"/>
    <w:rsid w:val="00AF6706"/>
    <w:rsid w:val="00B02F59"/>
    <w:rsid w:val="00B05AAD"/>
    <w:rsid w:val="00B12009"/>
    <w:rsid w:val="00B12C5A"/>
    <w:rsid w:val="00B147BD"/>
    <w:rsid w:val="00B15872"/>
    <w:rsid w:val="00B16710"/>
    <w:rsid w:val="00B21518"/>
    <w:rsid w:val="00B27FF0"/>
    <w:rsid w:val="00B35199"/>
    <w:rsid w:val="00B35FF3"/>
    <w:rsid w:val="00B4004E"/>
    <w:rsid w:val="00B4212B"/>
    <w:rsid w:val="00B422EA"/>
    <w:rsid w:val="00B457A1"/>
    <w:rsid w:val="00B46D17"/>
    <w:rsid w:val="00B522DE"/>
    <w:rsid w:val="00B5316E"/>
    <w:rsid w:val="00B54323"/>
    <w:rsid w:val="00B72FA6"/>
    <w:rsid w:val="00B74641"/>
    <w:rsid w:val="00B74AE5"/>
    <w:rsid w:val="00B76CC1"/>
    <w:rsid w:val="00B7728A"/>
    <w:rsid w:val="00B77DD8"/>
    <w:rsid w:val="00B81288"/>
    <w:rsid w:val="00B82C2A"/>
    <w:rsid w:val="00B8566A"/>
    <w:rsid w:val="00B95C48"/>
    <w:rsid w:val="00B97026"/>
    <w:rsid w:val="00BA016B"/>
    <w:rsid w:val="00BA5E2B"/>
    <w:rsid w:val="00BB1774"/>
    <w:rsid w:val="00BB2A24"/>
    <w:rsid w:val="00BB534A"/>
    <w:rsid w:val="00BB5663"/>
    <w:rsid w:val="00BB6E42"/>
    <w:rsid w:val="00BB7951"/>
    <w:rsid w:val="00BC0FE7"/>
    <w:rsid w:val="00BC4AD1"/>
    <w:rsid w:val="00BC71F5"/>
    <w:rsid w:val="00BC794E"/>
    <w:rsid w:val="00BD039B"/>
    <w:rsid w:val="00BD0CC0"/>
    <w:rsid w:val="00BD2F5F"/>
    <w:rsid w:val="00BD3C8B"/>
    <w:rsid w:val="00BD3F6A"/>
    <w:rsid w:val="00BE03A1"/>
    <w:rsid w:val="00BE293D"/>
    <w:rsid w:val="00BE3B40"/>
    <w:rsid w:val="00BE3DB8"/>
    <w:rsid w:val="00BE5D7C"/>
    <w:rsid w:val="00BF07B7"/>
    <w:rsid w:val="00BF243F"/>
    <w:rsid w:val="00BF6712"/>
    <w:rsid w:val="00BF743F"/>
    <w:rsid w:val="00C00951"/>
    <w:rsid w:val="00C03A1E"/>
    <w:rsid w:val="00C05107"/>
    <w:rsid w:val="00C05D1E"/>
    <w:rsid w:val="00C07B33"/>
    <w:rsid w:val="00C1305E"/>
    <w:rsid w:val="00C13282"/>
    <w:rsid w:val="00C13E34"/>
    <w:rsid w:val="00C17567"/>
    <w:rsid w:val="00C17AE0"/>
    <w:rsid w:val="00C2017C"/>
    <w:rsid w:val="00C21D66"/>
    <w:rsid w:val="00C22687"/>
    <w:rsid w:val="00C26EC6"/>
    <w:rsid w:val="00C33AE9"/>
    <w:rsid w:val="00C3471B"/>
    <w:rsid w:val="00C34B62"/>
    <w:rsid w:val="00C34D5B"/>
    <w:rsid w:val="00C355F0"/>
    <w:rsid w:val="00C36067"/>
    <w:rsid w:val="00C361C8"/>
    <w:rsid w:val="00C3695A"/>
    <w:rsid w:val="00C42D38"/>
    <w:rsid w:val="00C46410"/>
    <w:rsid w:val="00C4702C"/>
    <w:rsid w:val="00C47B9B"/>
    <w:rsid w:val="00C522A2"/>
    <w:rsid w:val="00C52887"/>
    <w:rsid w:val="00C53732"/>
    <w:rsid w:val="00C56542"/>
    <w:rsid w:val="00C67F45"/>
    <w:rsid w:val="00C7275B"/>
    <w:rsid w:val="00C73907"/>
    <w:rsid w:val="00C73997"/>
    <w:rsid w:val="00C84046"/>
    <w:rsid w:val="00C84388"/>
    <w:rsid w:val="00C925B7"/>
    <w:rsid w:val="00C94D53"/>
    <w:rsid w:val="00CA09EE"/>
    <w:rsid w:val="00CA1888"/>
    <w:rsid w:val="00CA43D1"/>
    <w:rsid w:val="00CB0D49"/>
    <w:rsid w:val="00CB1172"/>
    <w:rsid w:val="00CB2805"/>
    <w:rsid w:val="00CB5B71"/>
    <w:rsid w:val="00CB67F8"/>
    <w:rsid w:val="00CB7457"/>
    <w:rsid w:val="00CB7E38"/>
    <w:rsid w:val="00CC07B5"/>
    <w:rsid w:val="00CC17BF"/>
    <w:rsid w:val="00CC2494"/>
    <w:rsid w:val="00CC2D1A"/>
    <w:rsid w:val="00CC5E15"/>
    <w:rsid w:val="00CD196D"/>
    <w:rsid w:val="00CD3D69"/>
    <w:rsid w:val="00CD619A"/>
    <w:rsid w:val="00CD6344"/>
    <w:rsid w:val="00CD7F1C"/>
    <w:rsid w:val="00CE0EE9"/>
    <w:rsid w:val="00CE1936"/>
    <w:rsid w:val="00CE1CD7"/>
    <w:rsid w:val="00CE4792"/>
    <w:rsid w:val="00CE5525"/>
    <w:rsid w:val="00CE5CA2"/>
    <w:rsid w:val="00CF034C"/>
    <w:rsid w:val="00CF0465"/>
    <w:rsid w:val="00CF397D"/>
    <w:rsid w:val="00CF4E04"/>
    <w:rsid w:val="00CF5F4C"/>
    <w:rsid w:val="00CF787F"/>
    <w:rsid w:val="00D010DB"/>
    <w:rsid w:val="00D01772"/>
    <w:rsid w:val="00D032F1"/>
    <w:rsid w:val="00D03F8D"/>
    <w:rsid w:val="00D041E7"/>
    <w:rsid w:val="00D0574F"/>
    <w:rsid w:val="00D066DC"/>
    <w:rsid w:val="00D140EF"/>
    <w:rsid w:val="00D14EED"/>
    <w:rsid w:val="00D1649E"/>
    <w:rsid w:val="00D16AEC"/>
    <w:rsid w:val="00D16FDB"/>
    <w:rsid w:val="00D221CA"/>
    <w:rsid w:val="00D22354"/>
    <w:rsid w:val="00D23F95"/>
    <w:rsid w:val="00D257C8"/>
    <w:rsid w:val="00D26EA8"/>
    <w:rsid w:val="00D27D2D"/>
    <w:rsid w:val="00D31CF3"/>
    <w:rsid w:val="00D33A4A"/>
    <w:rsid w:val="00D3411B"/>
    <w:rsid w:val="00D34EC6"/>
    <w:rsid w:val="00D4189F"/>
    <w:rsid w:val="00D47810"/>
    <w:rsid w:val="00D47D3A"/>
    <w:rsid w:val="00D552F2"/>
    <w:rsid w:val="00D55F4D"/>
    <w:rsid w:val="00D601F0"/>
    <w:rsid w:val="00D649E7"/>
    <w:rsid w:val="00D66248"/>
    <w:rsid w:val="00D6783B"/>
    <w:rsid w:val="00D67C01"/>
    <w:rsid w:val="00D67D6D"/>
    <w:rsid w:val="00D7039C"/>
    <w:rsid w:val="00D70E09"/>
    <w:rsid w:val="00D71696"/>
    <w:rsid w:val="00D71F52"/>
    <w:rsid w:val="00D73932"/>
    <w:rsid w:val="00D75576"/>
    <w:rsid w:val="00D760D7"/>
    <w:rsid w:val="00D8035C"/>
    <w:rsid w:val="00D84E29"/>
    <w:rsid w:val="00D86F96"/>
    <w:rsid w:val="00D87238"/>
    <w:rsid w:val="00D97375"/>
    <w:rsid w:val="00DA0642"/>
    <w:rsid w:val="00DA74BB"/>
    <w:rsid w:val="00DA7C9D"/>
    <w:rsid w:val="00DB1246"/>
    <w:rsid w:val="00DB14D7"/>
    <w:rsid w:val="00DB333C"/>
    <w:rsid w:val="00DB7531"/>
    <w:rsid w:val="00DC099C"/>
    <w:rsid w:val="00DC0AF4"/>
    <w:rsid w:val="00DC1503"/>
    <w:rsid w:val="00DC4FA9"/>
    <w:rsid w:val="00DC500A"/>
    <w:rsid w:val="00DC55C9"/>
    <w:rsid w:val="00DC699F"/>
    <w:rsid w:val="00DD14CB"/>
    <w:rsid w:val="00DD18D0"/>
    <w:rsid w:val="00DD7963"/>
    <w:rsid w:val="00DE6199"/>
    <w:rsid w:val="00DE63AE"/>
    <w:rsid w:val="00DF26E6"/>
    <w:rsid w:val="00DF2C04"/>
    <w:rsid w:val="00DF395C"/>
    <w:rsid w:val="00DF4C21"/>
    <w:rsid w:val="00DF5146"/>
    <w:rsid w:val="00E00F97"/>
    <w:rsid w:val="00E019D0"/>
    <w:rsid w:val="00E023C2"/>
    <w:rsid w:val="00E03A7B"/>
    <w:rsid w:val="00E03BD4"/>
    <w:rsid w:val="00E05B0A"/>
    <w:rsid w:val="00E06E49"/>
    <w:rsid w:val="00E125FF"/>
    <w:rsid w:val="00E12AA5"/>
    <w:rsid w:val="00E13850"/>
    <w:rsid w:val="00E15FB0"/>
    <w:rsid w:val="00E203B2"/>
    <w:rsid w:val="00E207AB"/>
    <w:rsid w:val="00E216CA"/>
    <w:rsid w:val="00E243B0"/>
    <w:rsid w:val="00E246BA"/>
    <w:rsid w:val="00E273BB"/>
    <w:rsid w:val="00E302B0"/>
    <w:rsid w:val="00E33F1A"/>
    <w:rsid w:val="00E34167"/>
    <w:rsid w:val="00E35BAF"/>
    <w:rsid w:val="00E36BE7"/>
    <w:rsid w:val="00E37A61"/>
    <w:rsid w:val="00E41306"/>
    <w:rsid w:val="00E4263F"/>
    <w:rsid w:val="00E44066"/>
    <w:rsid w:val="00E51FAC"/>
    <w:rsid w:val="00E54B7B"/>
    <w:rsid w:val="00E55AE5"/>
    <w:rsid w:val="00E6010D"/>
    <w:rsid w:val="00E60C9B"/>
    <w:rsid w:val="00E63998"/>
    <w:rsid w:val="00E641B2"/>
    <w:rsid w:val="00E65A3B"/>
    <w:rsid w:val="00E71B07"/>
    <w:rsid w:val="00E7318D"/>
    <w:rsid w:val="00E7335F"/>
    <w:rsid w:val="00E76E26"/>
    <w:rsid w:val="00E779A3"/>
    <w:rsid w:val="00E86645"/>
    <w:rsid w:val="00E871A1"/>
    <w:rsid w:val="00E934E7"/>
    <w:rsid w:val="00E94A58"/>
    <w:rsid w:val="00EA017A"/>
    <w:rsid w:val="00EA4603"/>
    <w:rsid w:val="00EA4612"/>
    <w:rsid w:val="00EA5252"/>
    <w:rsid w:val="00EA5A93"/>
    <w:rsid w:val="00EA5F62"/>
    <w:rsid w:val="00EA71A9"/>
    <w:rsid w:val="00EA79E6"/>
    <w:rsid w:val="00EB1662"/>
    <w:rsid w:val="00EB593E"/>
    <w:rsid w:val="00EB59EA"/>
    <w:rsid w:val="00EC36BF"/>
    <w:rsid w:val="00EC6193"/>
    <w:rsid w:val="00EC6BD1"/>
    <w:rsid w:val="00EC7169"/>
    <w:rsid w:val="00ED0013"/>
    <w:rsid w:val="00ED02FC"/>
    <w:rsid w:val="00ED1B40"/>
    <w:rsid w:val="00ED21F8"/>
    <w:rsid w:val="00ED430D"/>
    <w:rsid w:val="00ED5CF9"/>
    <w:rsid w:val="00ED7A95"/>
    <w:rsid w:val="00ED7D8A"/>
    <w:rsid w:val="00EE01D2"/>
    <w:rsid w:val="00EE1526"/>
    <w:rsid w:val="00EE3875"/>
    <w:rsid w:val="00EE55D7"/>
    <w:rsid w:val="00EF05BE"/>
    <w:rsid w:val="00EF4DD3"/>
    <w:rsid w:val="00EF4FB3"/>
    <w:rsid w:val="00EF6A89"/>
    <w:rsid w:val="00F01239"/>
    <w:rsid w:val="00F035C2"/>
    <w:rsid w:val="00F0413B"/>
    <w:rsid w:val="00F06E99"/>
    <w:rsid w:val="00F074E4"/>
    <w:rsid w:val="00F07985"/>
    <w:rsid w:val="00F103E0"/>
    <w:rsid w:val="00F1049D"/>
    <w:rsid w:val="00F111D6"/>
    <w:rsid w:val="00F112B6"/>
    <w:rsid w:val="00F1553E"/>
    <w:rsid w:val="00F2039A"/>
    <w:rsid w:val="00F343CE"/>
    <w:rsid w:val="00F37423"/>
    <w:rsid w:val="00F4023B"/>
    <w:rsid w:val="00F464D8"/>
    <w:rsid w:val="00F47189"/>
    <w:rsid w:val="00F513C1"/>
    <w:rsid w:val="00F526E7"/>
    <w:rsid w:val="00F6256B"/>
    <w:rsid w:val="00F65673"/>
    <w:rsid w:val="00F67869"/>
    <w:rsid w:val="00F7187C"/>
    <w:rsid w:val="00F80421"/>
    <w:rsid w:val="00F821DC"/>
    <w:rsid w:val="00F8226C"/>
    <w:rsid w:val="00F8445B"/>
    <w:rsid w:val="00F86D77"/>
    <w:rsid w:val="00F87712"/>
    <w:rsid w:val="00F97AB9"/>
    <w:rsid w:val="00FA0139"/>
    <w:rsid w:val="00FA0A42"/>
    <w:rsid w:val="00FA66AF"/>
    <w:rsid w:val="00FA70F5"/>
    <w:rsid w:val="00FA74D7"/>
    <w:rsid w:val="00FB659B"/>
    <w:rsid w:val="00FB7366"/>
    <w:rsid w:val="00FC22CB"/>
    <w:rsid w:val="00FC2D3A"/>
    <w:rsid w:val="00FC3695"/>
    <w:rsid w:val="00FC3A37"/>
    <w:rsid w:val="00FC5313"/>
    <w:rsid w:val="00FC60CF"/>
    <w:rsid w:val="00FD7B23"/>
    <w:rsid w:val="00FE0C03"/>
    <w:rsid w:val="00FE14CA"/>
    <w:rsid w:val="00FE3096"/>
    <w:rsid w:val="00FE3E48"/>
    <w:rsid w:val="00FE3F2D"/>
    <w:rsid w:val="00FE40CF"/>
    <w:rsid w:val="00FE5889"/>
    <w:rsid w:val="00FE5EDF"/>
    <w:rsid w:val="00FE63CF"/>
    <w:rsid w:val="00FF2A40"/>
    <w:rsid w:val="00FF4755"/>
    <w:rsid w:val="00FF56F1"/>
    <w:rsid w:val="00FF5CAD"/>
    <w:rsid w:val="7FDAB15A"/>
    <w:rsid w:val="7FEED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3DB5A8"/>
  <w15:docId w15:val="{1EB27F70-A987-49AC-B3E7-FF3A4817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442"/>
    <w:pPr>
      <w:topLinePunct/>
      <w:adjustRightInd w:val="0"/>
      <w:snapToGrid w:val="0"/>
      <w:spacing w:before="160" w:after="160" w:line="240" w:lineRule="atLeast"/>
      <w:ind w:left="567"/>
    </w:pPr>
    <w:rPr>
      <w:rFonts w:ascii="Arial" w:eastAsia="微软雅黑" w:hAnsi="Arial" w:cs="Arial"/>
      <w:kern w:val="2"/>
      <w:sz w:val="21"/>
      <w:szCs w:val="21"/>
    </w:rPr>
  </w:style>
  <w:style w:type="paragraph" w:styleId="1">
    <w:name w:val="heading 1"/>
    <w:aliases w:val="heading 1"/>
    <w:basedOn w:val="a"/>
    <w:next w:val="2"/>
    <w:qFormat/>
    <w:rsid w:val="00580442"/>
    <w:pPr>
      <w:keepNext/>
      <w:numPr>
        <w:numId w:val="24"/>
      </w:numPr>
      <w:spacing w:before="240" w:after="240"/>
      <w:outlineLvl w:val="0"/>
    </w:pPr>
    <w:rPr>
      <w:rFonts w:cs="Book Antiqua"/>
      <w:b/>
      <w:bCs/>
      <w:sz w:val="32"/>
      <w:szCs w:val="44"/>
    </w:rPr>
  </w:style>
  <w:style w:type="paragraph" w:styleId="2">
    <w:name w:val="heading 2"/>
    <w:aliases w:val="heading 2"/>
    <w:basedOn w:val="a"/>
    <w:next w:val="3"/>
    <w:qFormat/>
    <w:rsid w:val="00580442"/>
    <w:pPr>
      <w:keepNext/>
      <w:keepLines/>
      <w:numPr>
        <w:ilvl w:val="1"/>
        <w:numId w:val="24"/>
      </w:numPr>
      <w:spacing w:before="240"/>
      <w:outlineLvl w:val="1"/>
    </w:pPr>
    <w:rPr>
      <w:rFonts w:cs="Book Antiqua"/>
      <w:b/>
      <w:bCs/>
      <w:noProof/>
      <w:kern w:val="0"/>
      <w:sz w:val="30"/>
      <w:szCs w:val="36"/>
      <w:lang w:eastAsia="en-US"/>
    </w:rPr>
  </w:style>
  <w:style w:type="paragraph" w:styleId="3">
    <w:name w:val="heading 3"/>
    <w:aliases w:val="heading 3"/>
    <w:basedOn w:val="a"/>
    <w:next w:val="a"/>
    <w:qFormat/>
    <w:rsid w:val="00580442"/>
    <w:pPr>
      <w:keepNext/>
      <w:keepLines/>
      <w:numPr>
        <w:ilvl w:val="2"/>
        <w:numId w:val="24"/>
      </w:numPr>
      <w:spacing w:before="200"/>
      <w:outlineLvl w:val="2"/>
    </w:pPr>
    <w:rPr>
      <w:rFonts w:cs="宋体"/>
      <w:b/>
      <w:noProof/>
      <w:kern w:val="0"/>
      <w:sz w:val="28"/>
      <w:szCs w:val="32"/>
    </w:rPr>
  </w:style>
  <w:style w:type="paragraph" w:styleId="4">
    <w:name w:val="heading 4"/>
    <w:basedOn w:val="a"/>
    <w:next w:val="a"/>
    <w:link w:val="40"/>
    <w:qFormat/>
    <w:rsid w:val="0030070E"/>
    <w:pPr>
      <w:keepNext/>
      <w:keepLines/>
      <w:numPr>
        <w:ilvl w:val="3"/>
        <w:numId w:val="24"/>
      </w:numPr>
      <w:spacing w:before="300" w:after="80"/>
      <w:outlineLvl w:val="3"/>
    </w:pPr>
    <w:rPr>
      <w:rFonts w:cs="Book Antiqua"/>
      <w:b/>
      <w:bCs/>
      <w:kern w:val="0"/>
      <w:sz w:val="26"/>
      <w:szCs w:val="26"/>
    </w:rPr>
  </w:style>
  <w:style w:type="paragraph" w:styleId="5">
    <w:name w:val="heading 5"/>
    <w:basedOn w:val="4"/>
    <w:next w:val="a"/>
    <w:link w:val="50"/>
    <w:qFormat/>
    <w:rsid w:val="00580442"/>
    <w:pPr>
      <w:numPr>
        <w:ilvl w:val="4"/>
      </w:numPr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semiHidden/>
    <w:qFormat/>
    <w:rsid w:val="00580442"/>
    <w:pPr>
      <w:keepNext/>
      <w:keepLines/>
      <w:spacing w:before="240" w:after="64" w:line="320" w:lineRule="atLeast"/>
      <w:outlineLvl w:val="5"/>
    </w:pPr>
    <w:rPr>
      <w:rFonts w:eastAsia="黑体" w:cs="Times New Roman"/>
      <w:b/>
      <w:bCs/>
    </w:rPr>
  </w:style>
  <w:style w:type="paragraph" w:styleId="7">
    <w:name w:val="heading 7"/>
    <w:aliases w:val="heading 7"/>
    <w:basedOn w:val="1"/>
    <w:next w:val="8"/>
    <w:link w:val="70"/>
    <w:semiHidden/>
    <w:unhideWhenUsed/>
    <w:rsid w:val="00580442"/>
    <w:pPr>
      <w:keepLines/>
      <w:numPr>
        <w:numId w:val="25"/>
      </w:numPr>
      <w:topLinePunct w:val="0"/>
      <w:outlineLvl w:val="6"/>
    </w:pPr>
    <w:rPr>
      <w:rFonts w:eastAsia="Times New Roman"/>
      <w:bCs w:val="0"/>
    </w:rPr>
  </w:style>
  <w:style w:type="paragraph" w:styleId="8">
    <w:name w:val="heading 8"/>
    <w:aliases w:val="heading 8"/>
    <w:basedOn w:val="2"/>
    <w:next w:val="9"/>
    <w:link w:val="80"/>
    <w:semiHidden/>
    <w:unhideWhenUsed/>
    <w:qFormat/>
    <w:rsid w:val="00580442"/>
    <w:pPr>
      <w:numPr>
        <w:numId w:val="25"/>
      </w:numPr>
      <w:topLinePunct w:val="0"/>
      <w:spacing w:before="200"/>
      <w:outlineLvl w:val="7"/>
    </w:pPr>
    <w:rPr>
      <w:rFonts w:cs="Times New Roman"/>
    </w:rPr>
  </w:style>
  <w:style w:type="paragraph" w:styleId="9">
    <w:name w:val="heading 9"/>
    <w:aliases w:val="heading 9"/>
    <w:basedOn w:val="3"/>
    <w:next w:val="a"/>
    <w:link w:val="90"/>
    <w:semiHidden/>
    <w:unhideWhenUsed/>
    <w:qFormat/>
    <w:rsid w:val="00580442"/>
    <w:pPr>
      <w:numPr>
        <w:numId w:val="25"/>
      </w:numPr>
      <w:topLinePunct w:val="0"/>
      <w:outlineLvl w:val="8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link w:val="TableTextChar"/>
    <w:rsid w:val="00580442"/>
    <w:pPr>
      <w:widowControl w:val="0"/>
      <w:spacing w:before="80" w:after="80"/>
      <w:ind w:left="0"/>
    </w:pPr>
    <w:rPr>
      <w:snapToGrid w:val="0"/>
      <w:kern w:val="0"/>
    </w:rPr>
  </w:style>
  <w:style w:type="character" w:customStyle="1" w:styleId="TableTextChar">
    <w:name w:val="Table Text Char"/>
    <w:basedOn w:val="a0"/>
    <w:link w:val="TableText"/>
    <w:rsid w:val="00580442"/>
    <w:rPr>
      <w:rFonts w:ascii="Arial" w:eastAsia="微软雅黑" w:hAnsi="Arial" w:cs="Arial"/>
      <w:snapToGrid w:val="0"/>
      <w:sz w:val="21"/>
      <w:szCs w:val="21"/>
    </w:rPr>
  </w:style>
  <w:style w:type="character" w:customStyle="1" w:styleId="40">
    <w:name w:val="标题 4 字符"/>
    <w:basedOn w:val="a0"/>
    <w:link w:val="4"/>
    <w:rsid w:val="00580442"/>
    <w:rPr>
      <w:rFonts w:ascii="Arial" w:eastAsia="微软雅黑" w:hAnsi="Arial" w:cs="Book Antiqua"/>
      <w:b/>
      <w:bCs/>
      <w:sz w:val="26"/>
      <w:szCs w:val="26"/>
    </w:rPr>
  </w:style>
  <w:style w:type="character" w:customStyle="1" w:styleId="50">
    <w:name w:val="标题 5 字符"/>
    <w:basedOn w:val="a0"/>
    <w:link w:val="5"/>
    <w:rsid w:val="00580442"/>
    <w:rPr>
      <w:rFonts w:ascii="Arial" w:eastAsia="微软雅黑" w:hAnsi="Arial" w:cs="Book Antiqua"/>
      <w:b/>
      <w:bCs/>
      <w:sz w:val="24"/>
      <w:szCs w:val="24"/>
    </w:rPr>
  </w:style>
  <w:style w:type="character" w:customStyle="1" w:styleId="60">
    <w:name w:val="标题 6 字符"/>
    <w:basedOn w:val="a0"/>
    <w:link w:val="6"/>
    <w:semiHidden/>
    <w:rsid w:val="00580442"/>
    <w:rPr>
      <w:rFonts w:ascii="Arial" w:eastAsia="黑体" w:hAnsi="Arial"/>
      <w:b/>
      <w:bCs/>
      <w:kern w:val="2"/>
      <w:sz w:val="21"/>
      <w:szCs w:val="21"/>
    </w:rPr>
  </w:style>
  <w:style w:type="character" w:customStyle="1" w:styleId="70">
    <w:name w:val="标题 7 字符"/>
    <w:aliases w:val="heading 7 字符"/>
    <w:basedOn w:val="a0"/>
    <w:link w:val="7"/>
    <w:semiHidden/>
    <w:rsid w:val="00580442"/>
    <w:rPr>
      <w:rFonts w:ascii="Arial" w:eastAsia="Times New Roman" w:hAnsi="Arial" w:cs="Book Antiqua"/>
      <w:b/>
      <w:kern w:val="2"/>
      <w:sz w:val="32"/>
      <w:szCs w:val="44"/>
    </w:rPr>
  </w:style>
  <w:style w:type="character" w:customStyle="1" w:styleId="80">
    <w:name w:val="标题 8 字符"/>
    <w:aliases w:val="heading 8 字符"/>
    <w:basedOn w:val="a0"/>
    <w:link w:val="8"/>
    <w:semiHidden/>
    <w:rsid w:val="00580442"/>
    <w:rPr>
      <w:rFonts w:ascii="Arial" w:eastAsia="微软雅黑" w:hAnsi="Arial"/>
      <w:b/>
      <w:bCs/>
      <w:noProof/>
      <w:sz w:val="30"/>
      <w:szCs w:val="36"/>
      <w:lang w:eastAsia="en-US"/>
    </w:rPr>
  </w:style>
  <w:style w:type="character" w:customStyle="1" w:styleId="90">
    <w:name w:val="标题 9 字符"/>
    <w:aliases w:val="heading 9 字符"/>
    <w:basedOn w:val="a0"/>
    <w:link w:val="9"/>
    <w:semiHidden/>
    <w:rsid w:val="00580442"/>
    <w:rPr>
      <w:rFonts w:ascii="Arial" w:eastAsia="微软雅黑" w:hAnsi="Arial"/>
      <w:b/>
      <w:noProof/>
      <w:sz w:val="28"/>
      <w:szCs w:val="32"/>
    </w:rPr>
  </w:style>
  <w:style w:type="paragraph" w:customStyle="1" w:styleId="Cover1">
    <w:name w:val="Cover1"/>
    <w:basedOn w:val="a"/>
    <w:rsid w:val="00580442"/>
    <w:pPr>
      <w:spacing w:before="360" w:after="360"/>
      <w:ind w:left="0"/>
      <w:jc w:val="center"/>
    </w:pPr>
    <w:rPr>
      <w:b/>
      <w:sz w:val="44"/>
      <w:szCs w:val="44"/>
    </w:rPr>
  </w:style>
  <w:style w:type="paragraph" w:customStyle="1" w:styleId="Cover4">
    <w:name w:val="Cover 4"/>
    <w:basedOn w:val="Cover3"/>
    <w:rsid w:val="00580442"/>
    <w:pPr>
      <w:spacing w:before="0" w:after="0" w:line="240" w:lineRule="auto"/>
      <w:jc w:val="both"/>
    </w:pPr>
    <w:rPr>
      <w:sz w:val="21"/>
      <w:szCs w:val="21"/>
    </w:rPr>
  </w:style>
  <w:style w:type="paragraph" w:customStyle="1" w:styleId="Cover5">
    <w:name w:val="Cover 5"/>
    <w:basedOn w:val="a"/>
    <w:rsid w:val="00580442"/>
    <w:pPr>
      <w:ind w:left="0"/>
      <w:jc w:val="center"/>
    </w:pPr>
    <w:rPr>
      <w:b/>
      <w:sz w:val="24"/>
      <w:szCs w:val="24"/>
    </w:rPr>
  </w:style>
  <w:style w:type="paragraph" w:customStyle="1" w:styleId="Figure">
    <w:name w:val="Figure"/>
    <w:basedOn w:val="a"/>
    <w:next w:val="a"/>
    <w:rsid w:val="00580442"/>
  </w:style>
  <w:style w:type="paragraph" w:customStyle="1" w:styleId="FigureDescription">
    <w:name w:val="Figure Description"/>
    <w:next w:val="Figure"/>
    <w:rsid w:val="00580442"/>
    <w:pPr>
      <w:keepNext/>
      <w:numPr>
        <w:ilvl w:val="7"/>
        <w:numId w:val="24"/>
      </w:numPr>
      <w:adjustRightInd w:val="0"/>
      <w:snapToGrid w:val="0"/>
      <w:spacing w:before="320" w:after="80" w:line="240" w:lineRule="atLeast"/>
      <w:outlineLvl w:val="7"/>
    </w:pPr>
    <w:rPr>
      <w:rFonts w:ascii="Arial" w:eastAsia="微软雅黑" w:hAnsi="Arial" w:cs="Arial"/>
      <w:spacing w:val="-4"/>
      <w:kern w:val="2"/>
      <w:sz w:val="21"/>
      <w:szCs w:val="21"/>
    </w:rPr>
  </w:style>
  <w:style w:type="paragraph" w:customStyle="1" w:styleId="FigureText">
    <w:name w:val="Figure Text"/>
    <w:rsid w:val="00580442"/>
    <w:pPr>
      <w:widowControl w:val="0"/>
      <w:adjustRightInd w:val="0"/>
      <w:snapToGrid w:val="0"/>
      <w:spacing w:line="240" w:lineRule="atLeast"/>
    </w:pPr>
    <w:rPr>
      <w:rFonts w:ascii="Arial" w:eastAsia="微软雅黑" w:hAnsi="Arial" w:cs="Arial"/>
      <w:sz w:val="18"/>
      <w:szCs w:val="18"/>
      <w:lang w:eastAsia="en-US"/>
    </w:rPr>
  </w:style>
  <w:style w:type="paragraph" w:customStyle="1" w:styleId="HeadingLeft">
    <w:name w:val="Heading Left"/>
    <w:basedOn w:val="a"/>
    <w:rsid w:val="00580442"/>
    <w:pPr>
      <w:spacing w:before="0" w:after="0"/>
      <w:ind w:left="0"/>
    </w:pPr>
    <w:rPr>
      <w:sz w:val="20"/>
      <w:szCs w:val="20"/>
    </w:rPr>
  </w:style>
  <w:style w:type="paragraph" w:customStyle="1" w:styleId="HeadingRight">
    <w:name w:val="Heading Right"/>
    <w:basedOn w:val="a"/>
    <w:rsid w:val="00580442"/>
    <w:pPr>
      <w:spacing w:before="0" w:after="0"/>
      <w:ind w:left="0"/>
      <w:jc w:val="right"/>
    </w:pPr>
    <w:rPr>
      <w:sz w:val="20"/>
      <w:szCs w:val="20"/>
    </w:rPr>
  </w:style>
  <w:style w:type="paragraph" w:customStyle="1" w:styleId="Heading1NoNumber">
    <w:name w:val="Heading1 No Number"/>
    <w:basedOn w:val="a"/>
    <w:next w:val="a"/>
    <w:rsid w:val="00580442"/>
    <w:pPr>
      <w:pageBreakBefore/>
      <w:spacing w:before="360" w:after="360"/>
      <w:ind w:left="0"/>
      <w:jc w:val="center"/>
    </w:pPr>
    <w:rPr>
      <w:b/>
      <w:sz w:val="32"/>
      <w:szCs w:val="30"/>
    </w:rPr>
  </w:style>
  <w:style w:type="paragraph" w:customStyle="1" w:styleId="Heading2NoNumber">
    <w:name w:val="Heading2 No Number"/>
    <w:basedOn w:val="Heading1NoNumber"/>
    <w:next w:val="a"/>
    <w:autoRedefine/>
    <w:rsid w:val="00580442"/>
  </w:style>
  <w:style w:type="paragraph" w:customStyle="1" w:styleId="Heading3NoNumber">
    <w:name w:val="Heading3 No Number"/>
    <w:basedOn w:val="3"/>
    <w:next w:val="a"/>
    <w:autoRedefine/>
    <w:rsid w:val="00580442"/>
    <w:pPr>
      <w:numPr>
        <w:ilvl w:val="0"/>
        <w:numId w:val="0"/>
      </w:numPr>
      <w:outlineLvl w:val="9"/>
    </w:pPr>
    <w:rPr>
      <w:rFonts w:eastAsia="Times New Roman" w:cs="Book Antiqua"/>
      <w:sz w:val="26"/>
    </w:rPr>
  </w:style>
  <w:style w:type="paragraph" w:customStyle="1" w:styleId="ItemList">
    <w:name w:val="Item List"/>
    <w:rsid w:val="00580442"/>
    <w:pPr>
      <w:numPr>
        <w:numId w:val="21"/>
      </w:numPr>
      <w:adjustRightInd w:val="0"/>
      <w:snapToGrid w:val="0"/>
      <w:spacing w:before="80" w:after="80" w:line="240" w:lineRule="atLeast"/>
    </w:pPr>
    <w:rPr>
      <w:rFonts w:ascii="Arial" w:eastAsia="微软雅黑" w:hAnsi="Arial" w:cs="Arial"/>
      <w:kern w:val="2"/>
      <w:sz w:val="21"/>
      <w:szCs w:val="21"/>
    </w:rPr>
  </w:style>
  <w:style w:type="paragraph" w:customStyle="1" w:styleId="ItemListinTable">
    <w:name w:val="Item List in Table"/>
    <w:basedOn w:val="a"/>
    <w:rsid w:val="00580442"/>
    <w:pPr>
      <w:widowControl w:val="0"/>
      <w:numPr>
        <w:numId w:val="20"/>
      </w:numPr>
      <w:spacing w:before="80" w:after="80"/>
    </w:pPr>
    <w:rPr>
      <w:kern w:val="0"/>
    </w:rPr>
  </w:style>
  <w:style w:type="paragraph" w:customStyle="1" w:styleId="ItemListText">
    <w:name w:val="Item List Text"/>
    <w:rsid w:val="00580442"/>
    <w:pPr>
      <w:adjustRightInd w:val="0"/>
      <w:snapToGrid w:val="0"/>
      <w:spacing w:before="80" w:after="80" w:line="240" w:lineRule="atLeast"/>
      <w:ind w:left="992"/>
    </w:pPr>
    <w:rPr>
      <w:rFonts w:ascii="Arial" w:eastAsia="微软雅黑" w:hAnsi="Arial"/>
      <w:kern w:val="2"/>
      <w:sz w:val="21"/>
      <w:szCs w:val="21"/>
    </w:rPr>
  </w:style>
  <w:style w:type="paragraph" w:customStyle="1" w:styleId="ItemStep">
    <w:name w:val="Item Step"/>
    <w:rsid w:val="00580442"/>
    <w:pPr>
      <w:numPr>
        <w:ilvl w:val="6"/>
        <w:numId w:val="24"/>
      </w:numPr>
      <w:adjustRightInd w:val="0"/>
      <w:snapToGrid w:val="0"/>
      <w:spacing w:before="80" w:after="80" w:line="240" w:lineRule="atLeast"/>
      <w:outlineLvl w:val="6"/>
    </w:pPr>
    <w:rPr>
      <w:rFonts w:ascii="Arial" w:eastAsia="微软雅黑" w:hAnsi="Arial" w:cs="Arial"/>
      <w:sz w:val="21"/>
      <w:szCs w:val="21"/>
    </w:rPr>
  </w:style>
  <w:style w:type="paragraph" w:customStyle="1" w:styleId="ManualTitle1">
    <w:name w:val="Manual Title1"/>
    <w:semiHidden/>
    <w:rsid w:val="00580442"/>
    <w:rPr>
      <w:rFonts w:ascii="Arial" w:eastAsia="黑体" w:hAnsi="Arial"/>
      <w:noProof/>
      <w:sz w:val="30"/>
      <w:lang w:eastAsia="en-US"/>
    </w:rPr>
  </w:style>
  <w:style w:type="table" w:customStyle="1" w:styleId="Table">
    <w:name w:val="Table"/>
    <w:basedOn w:val="a1"/>
    <w:rsid w:val="00580442"/>
    <w:pPr>
      <w:spacing w:before="80" w:after="80" w:line="240" w:lineRule="atLeast"/>
    </w:pPr>
    <w:rPr>
      <w:rFonts w:cs="Arial"/>
      <w:sz w:val="21"/>
    </w:rPr>
    <w:tblPr>
      <w:tblInd w:w="68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cantSplit/>
    </w:tr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rPr>
        <w:tblHeader/>
      </w:trPr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RemarksTable">
    <w:name w:val="Remarks Table"/>
    <w:basedOn w:val="a1"/>
    <w:rsid w:val="0030070E"/>
    <w:pPr>
      <w:widowControl w:val="0"/>
      <w:adjustRightInd w:val="0"/>
      <w:snapToGrid w:val="0"/>
    </w:pPr>
    <w:rPr>
      <w:rFonts w:cs="Arial"/>
      <w:sz w:val="21"/>
      <w:szCs w:val="21"/>
    </w:rPr>
    <w:tblPr>
      <w:tblInd w:w="1814" w:type="dxa"/>
    </w:tblPr>
    <w:trPr>
      <w:cantSplit/>
    </w:trPr>
  </w:style>
  <w:style w:type="paragraph" w:customStyle="1" w:styleId="SubItemList">
    <w:name w:val="Sub Item List"/>
    <w:basedOn w:val="a"/>
    <w:rsid w:val="00580442"/>
    <w:pPr>
      <w:numPr>
        <w:numId w:val="4"/>
      </w:numPr>
      <w:spacing w:before="80" w:after="80"/>
    </w:pPr>
  </w:style>
  <w:style w:type="paragraph" w:customStyle="1" w:styleId="SubItemListText">
    <w:name w:val="Sub Item List Text"/>
    <w:rsid w:val="00580442"/>
    <w:pPr>
      <w:adjustRightInd w:val="0"/>
      <w:snapToGrid w:val="0"/>
      <w:spacing w:before="80" w:after="80" w:line="240" w:lineRule="atLeast"/>
      <w:ind w:left="1418"/>
    </w:pPr>
    <w:rPr>
      <w:rFonts w:ascii="Arial" w:eastAsia="微软雅黑" w:hAnsi="Arial"/>
      <w:kern w:val="2"/>
      <w:sz w:val="21"/>
      <w:szCs w:val="21"/>
    </w:rPr>
  </w:style>
  <w:style w:type="table" w:styleId="a3">
    <w:name w:val="Table Professional"/>
    <w:basedOn w:val="a1"/>
    <w:semiHidden/>
    <w:rsid w:val="00580442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Heading">
    <w:name w:val="Table Heading"/>
    <w:basedOn w:val="a"/>
    <w:link w:val="TableHeadingChar"/>
    <w:rsid w:val="00580442"/>
    <w:pPr>
      <w:keepNext/>
      <w:widowControl w:val="0"/>
      <w:spacing w:before="80" w:after="80"/>
      <w:ind w:left="0"/>
    </w:pPr>
    <w:rPr>
      <w:rFonts w:cs="Book Antiqua"/>
      <w:b/>
      <w:bCs/>
      <w:snapToGrid w:val="0"/>
      <w:kern w:val="0"/>
    </w:rPr>
  </w:style>
  <w:style w:type="paragraph" w:customStyle="1" w:styleId="HeadingMiddle">
    <w:name w:val="Heading Middle"/>
    <w:rsid w:val="00580442"/>
    <w:pPr>
      <w:adjustRightInd w:val="0"/>
      <w:snapToGrid w:val="0"/>
      <w:spacing w:line="240" w:lineRule="atLeast"/>
      <w:jc w:val="center"/>
    </w:pPr>
    <w:rPr>
      <w:rFonts w:ascii="Arial" w:eastAsia="微软雅黑" w:hAnsi="Arial" w:cs="Arial"/>
      <w:snapToGrid w:val="0"/>
    </w:rPr>
  </w:style>
  <w:style w:type="paragraph" w:styleId="a4">
    <w:name w:val="Body Text"/>
    <w:basedOn w:val="a"/>
    <w:link w:val="a5"/>
    <w:semiHidden/>
    <w:rsid w:val="00580442"/>
    <w:pPr>
      <w:spacing w:after="120"/>
    </w:pPr>
  </w:style>
  <w:style w:type="character" w:customStyle="1" w:styleId="a5">
    <w:name w:val="正文文本 字符"/>
    <w:basedOn w:val="a0"/>
    <w:link w:val="a4"/>
    <w:semiHidden/>
    <w:rsid w:val="00580442"/>
    <w:rPr>
      <w:rFonts w:ascii="Arial" w:eastAsia="微软雅黑" w:hAnsi="Arial" w:cs="Arial"/>
      <w:kern w:val="2"/>
      <w:sz w:val="21"/>
      <w:szCs w:val="21"/>
    </w:rPr>
  </w:style>
  <w:style w:type="paragraph" w:styleId="a6">
    <w:name w:val="Body Text Indent"/>
    <w:basedOn w:val="a"/>
    <w:link w:val="a7"/>
    <w:semiHidden/>
    <w:rsid w:val="00580442"/>
    <w:pPr>
      <w:spacing w:after="120"/>
      <w:ind w:leftChars="200" w:left="420"/>
    </w:pPr>
  </w:style>
  <w:style w:type="character" w:customStyle="1" w:styleId="a7">
    <w:name w:val="正文文本缩进 字符"/>
    <w:basedOn w:val="a0"/>
    <w:link w:val="a6"/>
    <w:semiHidden/>
    <w:rsid w:val="00580442"/>
    <w:rPr>
      <w:rFonts w:ascii="Arial" w:eastAsia="微软雅黑" w:hAnsi="Arial" w:cs="Arial"/>
      <w:kern w:val="2"/>
      <w:sz w:val="21"/>
      <w:szCs w:val="21"/>
    </w:rPr>
  </w:style>
  <w:style w:type="paragraph" w:styleId="20">
    <w:name w:val="Body Text First Indent 2"/>
    <w:basedOn w:val="a6"/>
    <w:link w:val="21"/>
    <w:semiHidden/>
    <w:rsid w:val="00580442"/>
    <w:pPr>
      <w:ind w:firstLineChars="200" w:firstLine="420"/>
    </w:pPr>
  </w:style>
  <w:style w:type="character" w:customStyle="1" w:styleId="21">
    <w:name w:val="正文文本首行缩进 2 字符"/>
    <w:basedOn w:val="a7"/>
    <w:link w:val="20"/>
    <w:semiHidden/>
    <w:rsid w:val="00580442"/>
    <w:rPr>
      <w:rFonts w:ascii="Arial" w:eastAsia="微软雅黑" w:hAnsi="Arial" w:cs="Arial"/>
      <w:kern w:val="2"/>
      <w:sz w:val="21"/>
      <w:szCs w:val="21"/>
    </w:rPr>
  </w:style>
  <w:style w:type="paragraph" w:styleId="a8">
    <w:name w:val="Normal Indent"/>
    <w:basedOn w:val="a"/>
    <w:semiHidden/>
    <w:rsid w:val="00580442"/>
    <w:pPr>
      <w:ind w:firstLineChars="200" w:firstLine="420"/>
    </w:pPr>
  </w:style>
  <w:style w:type="paragraph" w:styleId="22">
    <w:name w:val="Body Text 2"/>
    <w:basedOn w:val="a"/>
    <w:link w:val="23"/>
    <w:semiHidden/>
    <w:rsid w:val="00580442"/>
    <w:pPr>
      <w:spacing w:after="120" w:line="480" w:lineRule="auto"/>
    </w:pPr>
  </w:style>
  <w:style w:type="character" w:customStyle="1" w:styleId="23">
    <w:name w:val="正文文本 2 字符"/>
    <w:basedOn w:val="a0"/>
    <w:link w:val="22"/>
    <w:semiHidden/>
    <w:rsid w:val="00580442"/>
    <w:rPr>
      <w:rFonts w:ascii="Arial" w:eastAsia="微软雅黑" w:hAnsi="Arial" w:cs="Arial"/>
      <w:kern w:val="2"/>
      <w:sz w:val="21"/>
      <w:szCs w:val="21"/>
    </w:rPr>
  </w:style>
  <w:style w:type="paragraph" w:styleId="30">
    <w:name w:val="Body Text 3"/>
    <w:basedOn w:val="a"/>
    <w:link w:val="31"/>
    <w:semiHidden/>
    <w:rsid w:val="00580442"/>
    <w:pPr>
      <w:spacing w:after="120"/>
    </w:pPr>
    <w:rPr>
      <w:sz w:val="16"/>
      <w:szCs w:val="16"/>
    </w:rPr>
  </w:style>
  <w:style w:type="character" w:customStyle="1" w:styleId="31">
    <w:name w:val="正文文本 3 字符"/>
    <w:basedOn w:val="a0"/>
    <w:link w:val="30"/>
    <w:semiHidden/>
    <w:rsid w:val="00580442"/>
    <w:rPr>
      <w:rFonts w:ascii="Arial" w:eastAsia="微软雅黑" w:hAnsi="Arial" w:cs="Arial"/>
      <w:kern w:val="2"/>
      <w:sz w:val="16"/>
      <w:szCs w:val="16"/>
    </w:rPr>
  </w:style>
  <w:style w:type="paragraph" w:styleId="24">
    <w:name w:val="Body Text Indent 2"/>
    <w:basedOn w:val="a"/>
    <w:link w:val="25"/>
    <w:semiHidden/>
    <w:rsid w:val="00580442"/>
    <w:pPr>
      <w:spacing w:after="120" w:line="480" w:lineRule="auto"/>
      <w:ind w:leftChars="200" w:left="420"/>
    </w:pPr>
  </w:style>
  <w:style w:type="character" w:customStyle="1" w:styleId="25">
    <w:name w:val="正文文本缩进 2 字符"/>
    <w:basedOn w:val="a0"/>
    <w:link w:val="24"/>
    <w:semiHidden/>
    <w:rsid w:val="00580442"/>
    <w:rPr>
      <w:rFonts w:ascii="Arial" w:eastAsia="微软雅黑" w:hAnsi="Arial" w:cs="Arial"/>
      <w:kern w:val="2"/>
      <w:sz w:val="21"/>
      <w:szCs w:val="21"/>
    </w:rPr>
  </w:style>
  <w:style w:type="paragraph" w:styleId="32">
    <w:name w:val="Body Text Indent 3"/>
    <w:basedOn w:val="a"/>
    <w:link w:val="33"/>
    <w:semiHidden/>
    <w:rsid w:val="00580442"/>
    <w:pPr>
      <w:spacing w:after="120"/>
      <w:ind w:leftChars="200" w:left="420"/>
    </w:pPr>
    <w:rPr>
      <w:sz w:val="16"/>
      <w:szCs w:val="16"/>
    </w:rPr>
  </w:style>
  <w:style w:type="character" w:customStyle="1" w:styleId="33">
    <w:name w:val="正文文本缩进 3 字符"/>
    <w:basedOn w:val="a0"/>
    <w:link w:val="32"/>
    <w:semiHidden/>
    <w:rsid w:val="00580442"/>
    <w:rPr>
      <w:rFonts w:ascii="Arial" w:eastAsia="微软雅黑" w:hAnsi="Arial" w:cs="Arial"/>
      <w:kern w:val="2"/>
      <w:sz w:val="16"/>
      <w:szCs w:val="16"/>
    </w:rPr>
  </w:style>
  <w:style w:type="paragraph" w:styleId="a9">
    <w:name w:val="Note Heading"/>
    <w:basedOn w:val="a"/>
    <w:next w:val="a"/>
    <w:link w:val="aa"/>
    <w:semiHidden/>
    <w:rsid w:val="00580442"/>
    <w:pPr>
      <w:jc w:val="center"/>
    </w:pPr>
  </w:style>
  <w:style w:type="character" w:customStyle="1" w:styleId="aa">
    <w:name w:val="注释标题 字符"/>
    <w:basedOn w:val="a0"/>
    <w:link w:val="a9"/>
    <w:semiHidden/>
    <w:rsid w:val="00580442"/>
    <w:rPr>
      <w:rFonts w:ascii="Arial" w:eastAsia="微软雅黑" w:hAnsi="Arial" w:cs="Arial"/>
      <w:kern w:val="2"/>
      <w:sz w:val="21"/>
      <w:szCs w:val="21"/>
    </w:rPr>
  </w:style>
  <w:style w:type="paragraph" w:customStyle="1" w:styleId="End">
    <w:name w:val="End"/>
    <w:basedOn w:val="a"/>
    <w:rsid w:val="00580442"/>
    <w:pPr>
      <w:spacing w:after="400"/>
    </w:pPr>
    <w:rPr>
      <w:b/>
    </w:rPr>
  </w:style>
  <w:style w:type="paragraph" w:customStyle="1" w:styleId="Cover2">
    <w:name w:val="Cover 2"/>
    <w:basedOn w:val="a"/>
    <w:rsid w:val="00580442"/>
    <w:pPr>
      <w:ind w:left="0"/>
      <w:jc w:val="center"/>
    </w:pPr>
    <w:rPr>
      <w:b/>
      <w:sz w:val="30"/>
      <w:szCs w:val="30"/>
    </w:rPr>
  </w:style>
  <w:style w:type="paragraph" w:customStyle="1" w:styleId="CoverText">
    <w:name w:val="Cover Text"/>
    <w:rsid w:val="00580442"/>
    <w:pPr>
      <w:adjustRightInd w:val="0"/>
      <w:snapToGrid w:val="0"/>
      <w:spacing w:before="80" w:after="80" w:line="240" w:lineRule="atLeast"/>
      <w:jc w:val="both"/>
    </w:pPr>
    <w:rPr>
      <w:rFonts w:ascii="Arial" w:eastAsia="黑体" w:hAnsi="Arial" w:cs="Arial"/>
      <w:snapToGrid w:val="0"/>
    </w:rPr>
  </w:style>
  <w:style w:type="paragraph" w:customStyle="1" w:styleId="Cover3">
    <w:name w:val="Cover 3"/>
    <w:basedOn w:val="Cover5"/>
    <w:rsid w:val="00580442"/>
  </w:style>
  <w:style w:type="paragraph" w:customStyle="1" w:styleId="Cover20">
    <w:name w:val="Cover2"/>
    <w:semiHidden/>
    <w:rsid w:val="00580442"/>
    <w:pPr>
      <w:widowControl w:val="0"/>
      <w:adjustRightInd w:val="0"/>
      <w:snapToGrid w:val="0"/>
      <w:spacing w:before="800" w:after="1200"/>
    </w:pPr>
    <w:rPr>
      <w:rFonts w:ascii="Arial" w:eastAsia="黑体" w:hAnsi="Arial" w:cs="Arial"/>
      <w:b/>
      <w:bCs/>
      <w:noProof/>
      <w:sz w:val="36"/>
      <w:szCs w:val="36"/>
      <w:lang w:eastAsia="en-US"/>
    </w:rPr>
  </w:style>
  <w:style w:type="paragraph" w:customStyle="1" w:styleId="Cover30">
    <w:name w:val="Cover3"/>
    <w:semiHidden/>
    <w:rsid w:val="00580442"/>
    <w:pPr>
      <w:adjustRightInd w:val="0"/>
      <w:snapToGrid w:val="0"/>
      <w:spacing w:before="80" w:after="80" w:line="240" w:lineRule="atLeast"/>
    </w:pPr>
    <w:rPr>
      <w:rFonts w:ascii="Arial" w:eastAsia="黑体" w:hAnsi="Arial" w:cs="Arial"/>
      <w:noProof/>
      <w:sz w:val="32"/>
      <w:szCs w:val="32"/>
      <w:lang w:eastAsia="en-US"/>
    </w:rPr>
  </w:style>
  <w:style w:type="paragraph" w:customStyle="1" w:styleId="Cover40">
    <w:name w:val="Cover4"/>
    <w:basedOn w:val="a"/>
    <w:semiHidden/>
    <w:rsid w:val="00580442"/>
    <w:pPr>
      <w:topLinePunct w:val="0"/>
      <w:ind w:left="0"/>
    </w:pPr>
    <w:rPr>
      <w:rFonts w:eastAsia="Arial"/>
      <w:b/>
      <w:bCs/>
      <w:sz w:val="24"/>
      <w:szCs w:val="24"/>
    </w:rPr>
  </w:style>
  <w:style w:type="table" w:customStyle="1" w:styleId="TableNoFrame">
    <w:name w:val="Table No Frame"/>
    <w:basedOn w:val="a1"/>
    <w:rsid w:val="0030070E"/>
    <w:pPr>
      <w:widowControl w:val="0"/>
    </w:pPr>
    <w:tblPr>
      <w:tblInd w:w="113" w:type="dxa"/>
    </w:tblPr>
  </w:style>
  <w:style w:type="table" w:customStyle="1" w:styleId="table0">
    <w:name w:val="table"/>
    <w:basedOn w:val="a3"/>
    <w:rsid w:val="00580442"/>
    <w:rPr>
      <w:rFonts w:eastAsia="Times New Roman" w:cs="Arial"/>
    </w:rPr>
    <w:tblPr>
      <w:tblInd w:w="1814" w:type="dxa"/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rPr>
        <w:tblHeader/>
      </w:trPr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ItemListTextinTable">
    <w:name w:val="Item List Text in Table"/>
    <w:basedOn w:val="a"/>
    <w:qFormat/>
    <w:rsid w:val="00580442"/>
    <w:pPr>
      <w:widowControl w:val="0"/>
      <w:spacing w:before="80" w:after="80"/>
      <w:ind w:left="284"/>
    </w:pPr>
    <w:rPr>
      <w:rFonts w:cs="Times New Roman"/>
      <w:snapToGrid w:val="0"/>
      <w:color w:val="000000"/>
      <w:kern w:val="0"/>
    </w:rPr>
  </w:style>
  <w:style w:type="character" w:customStyle="1" w:styleId="TableHeadingChar">
    <w:name w:val="Table Heading Char"/>
    <w:basedOn w:val="a0"/>
    <w:link w:val="TableHeading"/>
    <w:rsid w:val="00580442"/>
    <w:rPr>
      <w:rFonts w:ascii="Arial" w:eastAsia="微软雅黑" w:hAnsi="Arial" w:cs="Book Antiqua"/>
      <w:b/>
      <w:bCs/>
      <w:snapToGrid w:val="0"/>
      <w:sz w:val="21"/>
      <w:szCs w:val="21"/>
    </w:rPr>
  </w:style>
  <w:style w:type="paragraph" w:customStyle="1" w:styleId="SubItemListinTable">
    <w:name w:val="Sub Item List in Table"/>
    <w:basedOn w:val="ItemListTextinTable"/>
    <w:qFormat/>
    <w:rsid w:val="0058044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x1252514\AppData\Roaming\Microsoft\Templates\03-&#32553;&#36827;1&#21400;&#31859;-Arial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0273438-FD1B-4C71-BC76-6BDBD582A0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03-缩进1厘米-Arial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>Huawei Technologies Co.,Ltd.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Wangfei (Cloud BU)</dc:creator>
  <cp:lastModifiedBy>xiangchuantong</cp:lastModifiedBy>
  <cp:revision>1</cp:revision>
  <dcterms:created xsi:type="dcterms:W3CDTF">2025-11-11T11:48:00Z</dcterms:created>
  <dcterms:modified xsi:type="dcterms:W3CDTF">2025-11-11T11:48:00Z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(3)7HYrcQ4cV2CFY4JmSjW7WUOQaUYjF/bsa3XoaCRn4bv78Q0Rvz4C0LTn/iawZeuZvH7JBLxy
x8rc7BNpUI3HfpVreD0jVcxrV8dUQ1r5ahJt2HozvwiTrNdFvLEUzeohb188b+vL++f0vVLu
cy+9+J5e8mKgwYgak0JfKyIMO4UB6sYYZnUFh4ebiA5PezFQXqv+mgEgFugF1TwQJ2W1feoO
DSeq0+IMSv8LEwGQNa</vt:lpwstr>
  </property>
  <property fmtid="{D5CDD505-2E9C-101B-9397-08002B2CF9AE}" pid="3" name="_2015_ms_pID_7253431">
    <vt:lpwstr>YpdAHLfNwFvc4rBa5oJ/QfIC5xZsmvr6RVuZbH3ldfsEG5Tw0sAW4r
YDLEvldFILU8mdPEmD7P5J1MTjlN1Te3YnTDkwOwhrYveKvUj0A8CTRT3OAdAIxHks4SQdJt
Ftw4rtwKFZYQ3SyZKMJL736ONCg94ods5Nz05e5b2HhP3V69CgKPOXID+7rI7smNScl8cywe
0VyIgRPJtaKcDgqC1SoIGTJr9q7yRHrphBi8</vt:lpwstr>
  </property>
  <property fmtid="{D5CDD505-2E9C-101B-9397-08002B2CF9AE}" pid="4" name="_2015_ms_pID_7253432">
    <vt:lpwstr>xmO0KE1dH/G7FZ4ENwG30Ao=</vt:lpwstr>
  </property>
  <property fmtid="{D5CDD505-2E9C-101B-9397-08002B2CF9AE}" pid="5" name="KSOProductBuildVer">
    <vt:lpwstr>2052-0.0.0.0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1686627607</vt:lpwstr>
  </property>
  <property fmtid="{D5CDD505-2E9C-101B-9397-08002B2CF9AE}" pid="10" name="ProprietaryDeclaration">
    <vt:lpwstr>Huawei confidential. No spreading without permission.</vt:lpwstr>
  </property>
</Properties>
</file>